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42" w:rsidRPr="00B70D74" w:rsidRDefault="00C64042" w:rsidP="00D3747C">
      <w:pPr>
        <w:pStyle w:val="31"/>
        <w:shd w:val="clear" w:color="auto" w:fill="auto"/>
        <w:spacing w:after="0" w:line="547" w:lineRule="exact"/>
        <w:ind w:left="4200"/>
        <w:jc w:val="right"/>
        <w:rPr>
          <w:rStyle w:val="3"/>
          <w:color w:val="000000"/>
          <w:sz w:val="28"/>
          <w:szCs w:val="28"/>
        </w:rPr>
      </w:pPr>
      <w:r w:rsidRPr="00B70D74">
        <w:rPr>
          <w:rStyle w:val="3"/>
          <w:color w:val="000000"/>
          <w:sz w:val="28"/>
          <w:szCs w:val="28"/>
        </w:rPr>
        <w:t>Приложение №</w:t>
      </w:r>
      <w:r>
        <w:rPr>
          <w:rStyle w:val="3"/>
          <w:color w:val="000000"/>
          <w:sz w:val="28"/>
          <w:szCs w:val="28"/>
        </w:rPr>
        <w:t>2</w:t>
      </w:r>
    </w:p>
    <w:p w:rsidR="00C64042" w:rsidRPr="00B70D74" w:rsidRDefault="00C64042" w:rsidP="00466C57">
      <w:pPr>
        <w:pStyle w:val="31"/>
        <w:shd w:val="clear" w:color="auto" w:fill="auto"/>
        <w:spacing w:after="0" w:line="547" w:lineRule="exact"/>
        <w:ind w:left="4200"/>
        <w:rPr>
          <w:rStyle w:val="3"/>
          <w:color w:val="000000"/>
          <w:sz w:val="28"/>
          <w:szCs w:val="28"/>
        </w:rPr>
      </w:pPr>
    </w:p>
    <w:p w:rsidR="00C64042" w:rsidRPr="00B70D74" w:rsidRDefault="00C64042" w:rsidP="00B70D74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B70D74">
        <w:rPr>
          <w:rStyle w:val="3"/>
          <w:color w:val="000000"/>
          <w:sz w:val="28"/>
          <w:szCs w:val="28"/>
        </w:rPr>
        <w:t>ПЛАНИРОВАНИЕ</w:t>
      </w:r>
    </w:p>
    <w:p w:rsidR="00C64042" w:rsidRPr="00B70D74" w:rsidRDefault="00C64042" w:rsidP="00B70D74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B70D74">
        <w:rPr>
          <w:rStyle w:val="3"/>
          <w:color w:val="000000"/>
          <w:sz w:val="28"/>
          <w:szCs w:val="28"/>
        </w:rPr>
        <w:t>учебного курса «История нашего края»</w:t>
      </w:r>
    </w:p>
    <w:p w:rsidR="00C64042" w:rsidRPr="00B70D74" w:rsidRDefault="00C64042" w:rsidP="00B70D74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B70D74">
        <w:rPr>
          <w:rStyle w:val="2"/>
          <w:color w:val="000000"/>
          <w:sz w:val="28"/>
          <w:szCs w:val="28"/>
        </w:rPr>
        <w:t>(учебный предмет «История», 5-7 классы, 68 часов)</w:t>
      </w:r>
    </w:p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8"/>
        <w:gridCol w:w="107"/>
        <w:gridCol w:w="2593"/>
        <w:gridCol w:w="900"/>
        <w:gridCol w:w="3060"/>
        <w:gridCol w:w="3600"/>
        <w:gridCol w:w="4680"/>
      </w:tblGrid>
      <w:tr w:rsidR="00C64042" w:rsidRPr="00E43336" w:rsidTr="000F49E9">
        <w:tc>
          <w:tcPr>
            <w:tcW w:w="675" w:type="dxa"/>
            <w:gridSpan w:val="2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 урока</w:t>
            </w:r>
          </w:p>
        </w:tc>
        <w:tc>
          <w:tcPr>
            <w:tcW w:w="900" w:type="dxa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чество часов  (всего)</w:t>
            </w:r>
          </w:p>
        </w:tc>
        <w:tc>
          <w:tcPr>
            <w:tcW w:w="3060" w:type="dxa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600" w:type="dxa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4680" w:type="dxa"/>
          </w:tcPr>
          <w:p w:rsidR="00C64042" w:rsidRPr="00466C57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Электронные (цифровые) ресурсы </w:t>
            </w:r>
          </w:p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по истории Брянского края</w:t>
            </w:r>
          </w:p>
        </w:tc>
      </w:tr>
      <w:tr w:rsidR="00C64042" w:rsidRPr="009E78C6" w:rsidTr="00B70D74">
        <w:tc>
          <w:tcPr>
            <w:tcW w:w="15508" w:type="dxa"/>
            <w:gridSpan w:val="7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4333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5 </w:t>
            </w:r>
            <w:r w:rsidRPr="00E43336">
              <w:rPr>
                <w:rFonts w:ascii="Times New Roman" w:hAnsi="Times New Roman"/>
                <w:b/>
                <w:bCs/>
                <w:sz w:val="32"/>
                <w:szCs w:val="32"/>
              </w:rPr>
              <w:t>класс</w:t>
            </w: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в историю </w:t>
            </w:r>
          </w:p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Брянского края</w:t>
            </w:r>
          </w:p>
        </w:tc>
        <w:tc>
          <w:tcPr>
            <w:tcW w:w="900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Мы и наш край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 чем рассказывает наука история?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История времени. Календарь Древней Руси.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Зачем изучать курс «Ист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рия нашего края».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Краткое изложение истории края (периоды).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4"/>
                <w:sz w:val="24"/>
                <w:szCs w:val="24"/>
              </w:rPr>
              <w:t>Расположение Брянской о</w:t>
            </w:r>
            <w:r w:rsidRPr="00706CE5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pacing w:val="-4"/>
                <w:sz w:val="24"/>
                <w:szCs w:val="24"/>
              </w:rPr>
              <w:t>ласти на карте.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706CE5">
              <w:rPr>
                <w:rFonts w:ascii="Times New Roman" w:hAnsi="Times New Roman"/>
                <w:sz w:val="24"/>
                <w:szCs w:val="24"/>
                <w:lang w:eastAsia="ru-RU" w:bidi="he-IL"/>
              </w:rPr>
              <w:t>Составить рассказ «Мой люб</w:t>
            </w:r>
            <w:r w:rsidRPr="00706CE5">
              <w:rPr>
                <w:rFonts w:ascii="Times New Roman" w:hAnsi="Times New Roman"/>
                <w:sz w:val="24"/>
                <w:szCs w:val="24"/>
                <w:lang w:eastAsia="ru-RU" w:bidi="he-IL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  <w:lang w:eastAsia="ru-RU" w:bidi="he-IL"/>
              </w:rPr>
              <w:t>мый уголок города (поселка)»</w:t>
            </w:r>
          </w:p>
          <w:p w:rsidR="00C64042" w:rsidRPr="00706CE5" w:rsidRDefault="00C64042" w:rsidP="007638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706CE5">
              <w:rPr>
                <w:rFonts w:ascii="Times New Roman" w:hAnsi="Times New Roman"/>
                <w:sz w:val="24"/>
                <w:szCs w:val="24"/>
                <w:lang w:eastAsia="ru-RU" w:bidi="he-IL"/>
              </w:rPr>
              <w:t>Отмечать на контурной карте России Брянскую область, на ка</w:t>
            </w:r>
            <w:r w:rsidRPr="00706CE5">
              <w:rPr>
                <w:rFonts w:ascii="Times New Roman" w:hAnsi="Times New Roman"/>
                <w:sz w:val="24"/>
                <w:szCs w:val="24"/>
                <w:lang w:eastAsia="ru-RU" w:bidi="he-IL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  <w:lang w:eastAsia="ru-RU" w:bidi="he-IL"/>
              </w:rPr>
              <w:t xml:space="preserve">те-схеме Брянской области свой населенный пункт </w:t>
            </w:r>
          </w:p>
          <w:p w:rsidR="00C64042" w:rsidRPr="00706CE5" w:rsidRDefault="00C64042" w:rsidP="0076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Урок для 5 класса по теме "Об истории как науке", Библиотека цифрового образов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тельного контента. Ссылка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а ресурс:  </w:t>
            </w:r>
            <w:hyperlink r:id="rId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https://academy-content.apkpro.ru/ru/lesson/9ce92bbd-158d-47c3-b2c2-3c31c09e4da4?backUrl=%2Fru%2Fcatalog%2F07.2%2F05%3Fclass%3D05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Следы прошлого. Науки, которые нам помогают.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Что такое исторические 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точники. Типы исторических источников (вещественные, письменные, изобразител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ь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ные, звуковые).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сторические источники по истории Брянского края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Приводить примеры веществе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ных иписьменных историческ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хисточников.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Объяснять значение терминов: «история», «хронология», «архе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логия», «этнография», «нумизм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тика»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Урок для 5 класса по теме "Об истории как науке", Библиотека цифрового образов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тельного контента. Ссылка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на ресурс:  </w:t>
            </w:r>
            <w:hyperlink r:id="rId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https://academy-content.apkpro.ru/ru/lesson/9ce92bbd-158d-47c3-b2c2-3c31c09e4da4?backUrl=%2Fru%2Fcatalog%2F07.2%2F05%3Fclass%3D05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Славянская письме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Глаголица и кириллица. 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ставители азбуки – Кирилл и Мефодий.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Буквы славянского алфав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Летописи. Берестяные гр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моты.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Слово о полку Игореве.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Книгопечатание. Иван Ф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доров.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Называть пословицы о письме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ности, виды азбук.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Приводить примеры различных видов письменных источников из истории древнего мира.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сообщение о деятельн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сти  Кирилла и Мефодия.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рассказ о первых ру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ских летописях.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«От гороушны до фидбека: история русского языка» на портале «Культура РФ». Ссылка на ресурс: </w:t>
            </w:r>
            <w:hyperlink r:id="rId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https://www.culture.ru/materials/258311/ot-goroushny-do-fidbeka-istoriya-russkogo-yazyka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«Два брата и два алфавита: история изобретения славянской письменности» на сайте Грамота РУ. Ссылка на ресурс: </w:t>
            </w:r>
            <w:hyperlink r:id="rId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https://gramota.ru/journal/stati/zhizn-yazyka/dva-brata-i-dva-alfavita-istoriya-izobreteniya-slavyanskoy-pismennosti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Репортаж, посвященный дню славянской письменности и культуры   на странице 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леканала «Мир 24». Ссылка на ресурс: </w:t>
            </w:r>
            <w:hyperlink r:id="rId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https://vkvideo.ru/video-23712441_456300243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Брянские города в ру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ских летописях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Упоминание в русских лет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писях городов Брянского края (Брянска, Старод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ба,Трубчевка, Карачева,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догощи и  др.)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Приводить примеры письменных источников по истории Брянского края. 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Характеризовать события, в связи с которыми упомянуты Брянские города.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Искать информацию об упомин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нии городов Брянского края вво фрагментах русских летописей. 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«Вместе с Москвой, вместе с Ро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сией. Брянская область» на сайте 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рия.РФ. Ссылка на ресурс:  </w:t>
            </w:r>
            <w:hyperlink r:id="rId1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https://histrf.ru/read/articles/vmeste-s-moskvoy-vmeste-s-rossiey-bryanskaya-oblast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«История городов Брянской зе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ли» на сайте «Путешествие 32». Ссылка на ресурс: </w:t>
            </w:r>
            <w:hyperlink r:id="rId1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https://www.puteshestvie32.ru/content/starye-goroda-bryanshchiny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История в названиях н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селенных пунктов наш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Происхождение названий и возникновений населенных пунктов Брянской области.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Как люди выбирали назв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Давать определение понятия «т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понимика»,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географ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ческих названиях Брянской 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ласти.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Раскрывать значение и аргуме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тировать примерами природных и географических условий жизни в названиях края.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«Происхождение названий и во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никновений населенных пунктов Брянской области» на портале «Путешествие32». Ссылка на ресурс: </w:t>
            </w:r>
            <w:hyperlink r:id="rId1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https://www.puteshestvie32.ru/content/naselyonnyh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«Первые упоминания о названии города Брянска» на сайте «Путешествие 32». Ссылка на ресурс: </w:t>
            </w:r>
            <w:hyperlink r:id="rId1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https://www.puteshestvie32.ru/content/nazvanie-goroda-bryanska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«История» на сайте Администр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ции Карачевского района. Ссылка на ресурс:  </w:t>
            </w:r>
            <w:hyperlink r:id="rId1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https://karadmin32.gosuslugi.ru/o-munitsipalnom-obrazovanii/istoriya/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и культу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ные памятники Брянск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событиям посвящены исторические и культурные памятники края?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и культурные памятники на территории моего города, района, посе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Называть памятники истории и культуры Брянского края. </w:t>
            </w:r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классификацию 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рических и культурных памятн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ков Брянского края </w:t>
            </w:r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об историч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ских и культурных памятниках своего города, района, поселка. </w:t>
            </w:r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Отмечать на карте-схеме истор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ческие и культурные памятники Брянского края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«Исторические и памятные места Брянской области» на краеведческом 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формационно-справочном портале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ский край». Ссылка на ресурс:  </w:t>
            </w:r>
            <w:hyperlink r:id="rId1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https://libryansk.ru/istoricheskie-i-pamyatnye-mesta-bryanskoj-oblasti.20917/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Геральдика.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Символы Брянского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Флаг, герб, гимн.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История символики России.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Геральдика – наука о гербах. Правила составления гербов. Щит, цвет, изображения на гербе, девиз.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Знакомиться с формами щитов,  геральдическими цветами и их обозначениями, составлять  девиз.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Создавать групповые проекты герба класса, школьной команды. 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Виртуальная выставка на сайте Брянского государственного краеведческого музея «Геральдические символы Брянской обла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ти». Ссылка на ресурс: Ссылка на ресурс: </w:t>
            </w:r>
            <w:hyperlink r:id="rId1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https://bgkm.ru/virtualnye-meropriyatiya/1159-geraldicheskie-simvoly-bryanskoj-oblasti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Символы Брянского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Описание гербов городов Брянской области.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История герба твоего гор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да.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Как написан гимн Брянской области 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«Шумел сурово брянский лес»?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Символы школы.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описание флага 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ской области и флага города Брянска.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сообщение об истории создания  гимна Брянской обла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ти. 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Виртуальная выставка на сайте Брянского государственного краеведческого музея «Геральдические символы Брянской обла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ти». Ссылка на ресурс: Ссылка на ресурс: </w:t>
            </w:r>
            <w:hyperlink r:id="rId1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https://bgkm.ru/virtualnye-meropriyatiya/1159-geraldicheskie-simvoly-bryanskoj-oblasti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Моя родословная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Наука генеалогия.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Родословная: предки,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томки, поколения.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Как составить генеалогич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ское древо.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Фамилия, семья.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Давать определение понятий «г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неалогия», «генеалогическое др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во».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сообщение об участии своих предков в событиях 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рии России.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Репортаж «Сегодня день архивов» на канале ВГТРК Брянск). Ссылка на ресурс:   </w:t>
            </w:r>
            <w:hyperlink r:id="rId1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https://vkvideo.ru/video-57344243_456267177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Репортаж  «Семейный альбом» на канале «ТВ-Домодедово»). Ссылка на ресурс:  </w:t>
            </w:r>
            <w:hyperlink r:id="rId1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https://vkvideo.ru/video-29213328_456253504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 обо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щения  и контроля по 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ме: «Введение в историю нашего края»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E43336" w:rsidTr="00ED222B">
        <w:tc>
          <w:tcPr>
            <w:tcW w:w="568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край в древности</w:t>
            </w:r>
          </w:p>
        </w:tc>
        <w:tc>
          <w:tcPr>
            <w:tcW w:w="900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4042" w:rsidRPr="009E78C6" w:rsidTr="00ED222B">
        <w:trPr>
          <w:trHeight w:val="5747"/>
        </w:trPr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12-13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археологии на территории Брянского края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Археология − наука древн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стей.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Археологические памятники Брянской области.</w:t>
            </w:r>
          </w:p>
          <w:p w:rsidR="00C64042" w:rsidRPr="00706CE5" w:rsidRDefault="00C64042" w:rsidP="002429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Первобытные люди на 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 земле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Стоянки дре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нейших людей на террит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рии края. (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Хотылево, Юд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ново, Елесеевичи и др.) Как жили древние люди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? Дре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поселения человека.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Посещение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Краеведческого музея в г. Брянске. (по во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можности).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История археологических находок в Брянском крае.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Памятники археологии на территории Брянского края: </w:t>
            </w:r>
          </w:p>
          <w:p w:rsidR="00C64042" w:rsidRPr="00706CE5" w:rsidRDefault="00C64042" w:rsidP="00B70D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Хотылево,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Юдиново,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Чашин курган, Вщиж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Давать определение понятий «а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хеология», «археологическая культура», «палеолит», «неолит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ческая революция». Описывать условия жизни древнейших 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ю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дей, орудия труда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Писать эссе о посещении кра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ведческого (областного, районн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го, школьного) музея, мест раск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пок (при возможности)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местах раскопок Брянской области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Репортаж телеканала «Брянская губерния» «В Хотылево возобновились исторические раскопки» Ссылка на ресурс: </w:t>
            </w:r>
            <w:hyperlink r:id="rId2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https://rutube.ru/video/d9fde84b91386ec33df4e6d80c106760/?r=plemwd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«Хотылевский археологический отряд на сайте Института археологии РАН </w:t>
            </w:r>
            <w:hyperlink r:id="rId2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https://archaeolog.ru/expeditions/expeditions-2024/khotylyevskiy-arkheologicheskiy-otryad-2024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«Хотылево. Археологический комплекс» на сайте  «Брянский край». Ссылка на ресурс:  </w:t>
            </w:r>
            <w:hyperlink r:id="rId2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https://libryansk.ru/hotylevo-arheologicheskij-kompleks-/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Видеоролик Юдиновского музея «Есть холм над Судостью рекою…» Ссылка на ресурс: </w:t>
            </w:r>
            <w:hyperlink r:id="rId23" w:history="1">
              <w:r w:rsidRPr="00C72E7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https://vkvideo.ru/video-95309666_456239058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Музейные экспозиции, посвященные древне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шей истории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Экспозиции Брянского гос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дарственного краеведческ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го музея/краеведческого 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зея населенного пункта /школьного музея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Состалять рассказ о музейных экспозициях, посвященной дре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нейшей истории края. 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«Археология» на сайте Брянского государственного краеведческого музея. Ссылка на ресурс: </w:t>
            </w:r>
            <w:hyperlink r:id="rId2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https://bgkm.ru/o-muzee/fondy-muzeya/arkheologiya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№ 2 передачи телеканала «Брянская губерния» «Тайны Брянских музеев». Ссы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ка на ресурс: </w:t>
            </w:r>
            <w:hyperlink r:id="rId2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https://rutube.ru/video/2f5e3220d264a3029018c13c43a86400/?r=plwd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Видеоролик «Музеи БрянщиныЮдиново» на станице в ВК Брянского государственн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 краеведческого музея. Ссылка на ресурс: </w:t>
            </w:r>
            <w:hyperlink r:id="rId2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https://vkvideo.ru/video-73069619_456239018?ref_domain=yastatic.net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Мой  край </w:t>
            </w:r>
          </w:p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Средние века</w:t>
            </w:r>
          </w:p>
        </w:tc>
        <w:tc>
          <w:tcPr>
            <w:tcW w:w="900" w:type="dxa"/>
          </w:tcPr>
          <w:p w:rsidR="00C64042" w:rsidRPr="00E43336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Древнеславянские пл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мена.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Заселение Брянских земель славянами.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Северяне, радимичи и вятичи в 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IX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веках.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Карта расселения славян.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Славянские племена на те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ритории Брянского края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понятия «славяне».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Отмечать на контурной карте места расселения славянских племен.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Составлять рассказ о расселении славянских племен на территории края 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«Общественный строй и племенные союзы восточных славян» на сайте 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рия.РФ . Ссылка на ресурс: </w:t>
            </w:r>
            <w:hyperlink r:id="rId2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https://histrf.ru/read/articles/obshchestvennyy-stroy-i-plemennye-soyuzy-vostochnyh-slavyan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«История Брянского края» на са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те Брянской городской Администрации. Ссылка на ресурс: </w:t>
            </w:r>
            <w:hyperlink r:id="rId2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https://bga32.ru/gorod/turizm/istoriya-bryanskogo-kraya/</w:t>
              </w:r>
            </w:hyperlink>
          </w:p>
          <w:p w:rsidR="00C64042" w:rsidRPr="00706CE5" w:rsidRDefault="00C64042" w:rsidP="007638B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«Расселение славянских племён в Брянском крае» на портале «Путешествие32. Ссылка на ресурс: </w:t>
            </w:r>
            <w:hyperlink r:id="rId2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https://www.puteshestvie32.ru/content/slavyane-0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занятиях восточных славян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https://histrf.ru/teacher/istoriya-rossii-ix-pervoy-treti-xvi-v/vostochnye-slavyane-i-ih-sosedi/article/vostochnye-slavyane-kto-oni-i-otkuda?content=article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(статья «Восточные славяне. Кто они и откуда» на сайте 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рия.РФ) </w:t>
            </w: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17- 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Хозяйственное освоение Брянских земель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Занятия восточных славян: подсечно-огневое землед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лие, скотоводство. Бортн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чество, охота, рыболовство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Как жили славяне?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селище, городище.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быт славян: жилище (пол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землянка, изба), одежда, 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рашения, оружие. 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Отмечать на контурной карте места расселения славянских племен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занятия славян.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Сравнивать занятия и быт славян с занятиями и условиями быта народов древнего мира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«Восточные славяне. Кто они и 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куда» на сайте История.РФ.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3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https://histrf.ru/teacher/istoriya-rossii-ix-pervoy-treti-xvi-v/vostochnye-slavyane-i-ih-sosedi/article/vostochnye-slavyane-kto-oni-i-otkuda?content=article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19-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поселения Брянского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Вщиж,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Чашин курган,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Покровская гора.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Трубчевск,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Радогощь,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Стародуб и др.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древне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ших поселениях Брянского края.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Обозначать древнейшие посел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ния  на  контурной карте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передачи «Достояние республики. Вщиж. Брянская область» на канале «Кул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ь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тура». Ссылка на ресурс: </w:t>
            </w:r>
            <w:hyperlink r:id="rId3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33081994ad3be31d0173743b3d927f32/?&amp;utm_source=embed&amp;utm_medium=referral&amp;utm_campaign=logo&amp;utm_content=33081994ad3be31d0173743b3d927f32&amp;utm_term=yastatic.net&amp;t&amp;referrer=appmetrica_tracking_id%3D1037600761300671389%26ym_tracking_id%3D18032592202720324216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Репортаж ВГТРК Брянск  о Чашином кург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не. Ссылка на ресурс: </w:t>
            </w:r>
            <w:hyperlink r:id="rId3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https://vkvideo.ru/video-1050879_456239022?ref_domain=yastatic.net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Виртуальный очерк «Путешествие по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кровской горе на сайте Брянского госуда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ственного  краеведческого музея. Ссылка на ресурс: </w:t>
            </w:r>
            <w:hyperlink r:id="rId3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https://bgkm.ru/bgkm.ru/index.php?option=com_content&amp;view=article&amp;id=1429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«Древнерусский городок Вщиж» на портале «Брянский край».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3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https://libryansk.ru/zhukovkavschizh.21400/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Выпуск программы  телеканала «Брянская губерния «Маршрут32. Чашин курган». Ссылка на ресурс: </w:t>
            </w:r>
            <w:hyperlink r:id="rId3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https://rutube.ru/video/42c040fd6bbe395366e0b9f152209f60/?r=plwd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№ 20 передачи телеканала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ская губерния» «Тайны Брянских музеев». Ссылка на ресурс: </w:t>
            </w:r>
            <w:hyperlink r:id="rId3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https://rutube.ru/video/326a4321a9c49014953011815040a2d0/?r=plwd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программы «Старый город. Образ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вание Брянска» на телеканале «Брянская 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берния». Ссылка на ресурс: </w:t>
            </w:r>
            <w:hyperlink r:id="rId3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https://rutube.ru/video/9f773f412be6a010253baff7bb8eafac/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Откуда пошла Русь. Пе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вые русские князья.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Принятие христианства.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русские князья.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Принятие христианства.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Монах Кукша.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генеалогическоедрево первых русских князей.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Кукше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черском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«Начало династии Рюриковичей» на портале История.РФ. Ссылка на ресурс: </w:t>
            </w:r>
            <w:hyperlink r:id="rId3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https://histrf.ru/teacher/istoriya-rossii-ix-pervoy-treti-xvi-v/nachalo-dinastii-ryurikovichey?content=article</w:t>
              </w:r>
            </w:hyperlink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https://libryansk.ru/legendy-i-byl/</w:t>
              </w:r>
            </w:hyperlink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Князь Роман Михайл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вич и начало Брянского княжества.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Возникновение Брянского княжества.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Брянские князья, Роман 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хайлович Брянский.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Легенда об основании Све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ского монастыря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Удельные княжества Бря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Готовить сообщения о Романе Михайловиче Брянском,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Обозначать на карте-схеме удел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ь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ные княжества Брянского края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 «Святой Роман Брянский» на портале «Брянский край». Ссылка на ресурс:  </w:t>
            </w:r>
            <w:hyperlink r:id="rId4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https://libryansk.ru/svyatoj-roman-bryanskij/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«Роман Михайлович Брянский» на сайте Большой Российской энциклопедии. Ссылка на ресурс: </w:t>
            </w:r>
            <w:hyperlink r:id="rId4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https://old.bigenc.ru/domestic_history/text/3513939</w:t>
              </w:r>
            </w:hyperlink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Древний город. Крепости Брянского края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Устройство древнего города: кремль, детинец, посад.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Древние города Брянского края. Крепости Брянского края.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Готовить сообщения о крепостях Брянского края. 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()Страница «Почепские крепости. Земля Брянская» на сайте «Путешествие 32». Ссылка на ресурс: </w:t>
            </w:r>
            <w:hyperlink r:id="rId4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https://www.puteshestvie32.ru/content/kreposti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 ()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Презентация «Здесь корни, здесь истоки Брянска» МБУК «Централизованная сист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ма общедоступных библиотек города 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ска». Ссылка на ресурс: </w:t>
            </w:r>
            <w:hyperlink r:id="rId4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http://библиотека32.рф/files/prezent/2%20korni.pdf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«Древнерусская крепость Синин Мост» на портале «Брянский край». Ссылка на ресурс: </w:t>
            </w:r>
            <w:hyperlink r:id="rId4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https://libryansk.ru/pogarsininmost.21305/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XIV в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Княжеские усобицы.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Разорение монголо-татарами Брянска в начале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Отношения с Великим кн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жеством Литовским и Ру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ским.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Хозяйство края в начале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последствия 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тановления вассальной зависим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сти русских земель от Золотой Орды.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Составлять хронологическую таблицу «Брянское княжество в первой половине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составе Великого княжества Л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товского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Великое княжество Лито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ское и Русское.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Брянские земли в политике Литвы и Москвы.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Отмечать на карте-схеме «Вел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кое княжество Литовское и Ру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ское», города брянский земли, </w:t>
            </w:r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«Брянск и Брянщина под Великой Литвой» на портале «Путешествие32». Ссылка на ресурс: </w:t>
            </w:r>
            <w:hyperlink r:id="rId4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https://www.puteshestvie32.ru/content/litvoy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«Великое княжество Литовское и Русское» на сайте «История.РФ» Ссылка на ресурс: </w:t>
            </w:r>
            <w:hyperlink r:id="rId4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https://histrf.ru/read/articles/vielikoie-kniazhiestvo-litovskoie-i-russkoie-event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«Брянские земли в политике Ли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вы и Москвы» на сайте «Путешествие 32» Ссылка на ресурс: </w:t>
            </w:r>
            <w:hyperlink r:id="rId4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https://www.puteshestvie32.ru/content/v-politike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26-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Участие брянцев в Кул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ковской битве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Борьба Московских князей с татаро-монголами.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Куликовская битва.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Александр Пересвет. 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Участие Брянских князей в Куликовском сражении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карту-схему Кулико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ской битвы,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героях 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ликовский битвы.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Выявлять значение Куликовской битвы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«Александр Пересвет» на портале «Брянский край». Ссылка на ресурс: </w:t>
            </w:r>
            <w:hyperlink r:id="rId4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https://libryansk.ru/aleksandr-peresvet/</w:t>
              </w:r>
            </w:hyperlink>
          </w:p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 «Брянцы - участники Кулико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ской битвы» на портале «Путешествие32» Ссылка на ресурс: </w:t>
            </w:r>
            <w:hyperlink r:id="rId5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https://www.puteshestvie32.ru/content/kulikovskaya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под вл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стью Москвы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Переход Брянских земель под власть Москвы. </w:t>
            </w: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таблицу войн Московского кн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жества и Литвы начала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пограничное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ложение брянских земель в сост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ве Московского княжества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Урок повторения, обо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щения  и контроля по 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ме: «Мой край в Средние века»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253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C64042" w:rsidRPr="00706CE5" w:rsidRDefault="00C64042" w:rsidP="00E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повторение. Защита проектов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30-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Музейные экспозиции Брянского края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Экспозиции Брянских муз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ев. </w:t>
            </w:r>
          </w:p>
          <w:p w:rsidR="00C64042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Школьный музей – хран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тель памяти. Знакомство с экспозицией школьного 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зея (музейной комнаты, 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зейного уголка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об экспоз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циях музеев Брянского края</w:t>
            </w:r>
          </w:p>
          <w:p w:rsidR="00C64042" w:rsidRPr="00706CE5" w:rsidRDefault="00C64042" w:rsidP="00E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сценарии музейных эк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курсий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Писать мини сочинения о посещении школьного музея. </w:t>
            </w:r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18 передачи «Тайны музеев» тел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канала Брянская Губерния, посвященный Карачевскому городскому краеведческому музею). Ссылка на ресурс: </w:t>
            </w:r>
            <w:hyperlink r:id="rId5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https://rutube.ru/video/1d5797b3971c0405f80059c375aa791c/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20 передачи «Тайны музеев» тел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канала Брянская Губерния, посвященный Погарскомукраеведчпескому   музею «Рад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гощ». Ссылка на ресурс: </w:t>
            </w:r>
            <w:hyperlink r:id="rId5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https://rutube.ru/video/326a4321a9c49014953011815040a2d0/?playlist=135104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"Музеи" на портале "Российская электронная школа". </w:t>
            </w:r>
            <w:hyperlink r:id="rId5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https://resh.edu.ru/museum/</w:t>
              </w:r>
            </w:hyperlink>
          </w:p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Виртуальный тур по Брянскому государс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венному краеведческому музею </w:t>
            </w:r>
            <w:hyperlink r:id="rId5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https://bgkm.ru/o-muzee/virtualnyj-tur</w:t>
              </w:r>
            </w:hyperlink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и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тории Брянского края 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и защищать проекты по истории Брянского края</w:t>
            </w: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9E78C6" w:rsidTr="00ED222B">
        <w:tc>
          <w:tcPr>
            <w:tcW w:w="568" w:type="dxa"/>
          </w:tcPr>
          <w:p w:rsidR="00C64042" w:rsidRPr="00706CE5" w:rsidRDefault="00C64042" w:rsidP="007638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  <w:gridSpan w:val="2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763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Pr="009E78C6" w:rsidRDefault="00C64042" w:rsidP="009C4F5A">
      <w:pPr>
        <w:spacing w:after="0" w:line="240" w:lineRule="auto"/>
        <w:jc w:val="both"/>
        <w:rPr>
          <w:rFonts w:cs="Calibri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00"/>
        <w:gridCol w:w="900"/>
        <w:gridCol w:w="3060"/>
        <w:gridCol w:w="3600"/>
        <w:gridCol w:w="4680"/>
      </w:tblGrid>
      <w:tr w:rsidR="00C64042" w:rsidRPr="00706CE5" w:rsidTr="005C7484">
        <w:tc>
          <w:tcPr>
            <w:tcW w:w="15480" w:type="dxa"/>
            <w:gridSpan w:val="6"/>
          </w:tcPr>
          <w:p w:rsidR="00C64042" w:rsidRPr="00706CE5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C64042" w:rsidRPr="00E43336" w:rsidTr="005C7484">
        <w:tc>
          <w:tcPr>
            <w:tcW w:w="540" w:type="dxa"/>
          </w:tcPr>
          <w:p w:rsidR="00C64042" w:rsidRPr="00E43336" w:rsidRDefault="00C64042" w:rsidP="00E433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C64042" w:rsidRPr="00E43336" w:rsidRDefault="00C64042" w:rsidP="009C4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Брянский край в и</w:t>
            </w: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тории России XVI-</w:t>
            </w:r>
            <w:r w:rsidRPr="00E433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веках</w:t>
            </w:r>
          </w:p>
        </w:tc>
        <w:tc>
          <w:tcPr>
            <w:tcW w:w="900" w:type="dxa"/>
          </w:tcPr>
          <w:p w:rsidR="00C64042" w:rsidRPr="00E43336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060" w:type="dxa"/>
          </w:tcPr>
          <w:p w:rsidR="00C64042" w:rsidRPr="00E43336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E43336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E43336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Брянский край в истории России XVI-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веках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Основные события ист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рии России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Место истории Брянского края в истории России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Отмечать на ленте времени 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новыне события истории России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веков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основные 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бытия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веков и выя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лять их значение в истории Брянского края</w:t>
            </w:r>
          </w:p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Урок «Мир и Россия в начале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века. Особенности и признаки Российского 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сударства» на сайте Российской электро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ной школы. Ссылка на ресурс:   </w:t>
            </w:r>
            <w:hyperlink r:id="rId5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https://resh.edu.ru/subject/lesson/2940/main/</w:t>
              </w:r>
            </w:hyperlink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Брянские земли в XVI-XVII веках: админис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ративное устройство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Брянский край в составе Российского государства.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На границе России.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Города, городки в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веках. Православные мон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стыри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администр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тивное устройство и хозяйство края,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рассказ о правосла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ных монастыряхкрая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«Исторические сведения» на сайте Богородицкой Площанской мужской пустыни. Ссылка на ресурс:  </w:t>
            </w:r>
            <w:hyperlink r:id="rId5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https://ploshchanka.ru/historical-information.htm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l ()</w:t>
            </w: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Брянского края. Занятия и быт.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Крестьяне. Крестьянский дом – его устройство.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Занятия крестьян.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Мир крестьянской семьи.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Одежда, быт.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«Долог день до вечера».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Праздники.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Народное искусство: го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чарное дело, ткачество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 вышивка, резьба по дереву, стеклоделие. Злынка - 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род резного кружева 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ского края.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Мастера Брянского края.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Приводить примеры из устного народного творчества (загадки, пословицы, поговорки)  о хозя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стве и быте человека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Приводить  традиционных пр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меры праздников. Готовить 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общения о них.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Наш край в годы Сму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времени. 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Брянский край в Смутное время.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Участие жителей Брянск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го края в ополчении К.Минина и  Д.Пожарского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Составлять хронологическую таблицу «Брянский край в годы Смуты» 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«Брянск в Смутное время» на сайте «Путешествие 32».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5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https://www.puteshestvie32.ru/content/smutnoe-vremya</w:t>
              </w:r>
            </w:hyperlink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Брянские земли в XVII веке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Участие жителей брянск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 края в польско-русских войнах.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Церковный раскол и стар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обрядчество. 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Давать определение понятий «церковный раскол», «староо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рядчество».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староо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рядческих селениях края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«Старообрядцы» на сайте «Пут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шествие 32». Ссылка на ресурс: </w:t>
            </w:r>
            <w:hyperlink r:id="rId5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https://www.puteshestvie32.ru/content/staroobryadchestvo-0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()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«Стародубские старообрядцы как идейные наследники (последователи) пр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топопа Аввакума» на сайте государстве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ного архива Брянской области </w:t>
            </w:r>
            <w:hyperlink r:id="rId5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https://old.archive-bryansk.ru/node/678</w:t>
              </w:r>
            </w:hyperlink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ED22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64042" w:rsidRPr="00DB46DD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DD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ист</w:t>
            </w:r>
            <w:r w:rsidRPr="00DB46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4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рии России </w:t>
            </w:r>
            <w:r w:rsidRPr="00DB4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DB46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B4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DB46DD">
              <w:rPr>
                <w:rFonts w:ascii="Times New Roman" w:hAnsi="Times New Roman"/>
                <w:color w:val="000000"/>
                <w:sz w:val="24"/>
                <w:szCs w:val="24"/>
              </w:rPr>
              <w:t>веков</w:t>
            </w:r>
          </w:p>
        </w:tc>
        <w:tc>
          <w:tcPr>
            <w:tcW w:w="900" w:type="dxa"/>
          </w:tcPr>
          <w:p w:rsidR="00C64042" w:rsidRPr="00DB46DD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6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годы Северной войны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Участие севскихстрельцов и стародубских казаков в битве под Нарвой, в Бел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руссии, в Полтавской би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ве.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Строительство засечной оборонительной черты,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конструкция Брянской крепости.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Брянское Адмиралтейство и флотилия.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Брянский Арсенал.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Брянская верфь.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Посещение Брянска Пе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ром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таблицу «Северная война».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Готовить сообщения о 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ском Адмиралтействе и флоти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лии, Брянском Арсенале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«Пётр I и Брянщина» на сайте 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сударственного архива Брянской области. Ссылка на ресурс:  </w:t>
            </w:r>
            <w:hyperlink r:id="rId6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archive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bryansk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/2022/пётр-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-и-брянщина/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Отеч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06CE5">
                <w:rPr>
                  <w:rFonts w:ascii="Times New Roman" w:hAnsi="Times New Roman"/>
                  <w:color w:val="000000"/>
                  <w:sz w:val="24"/>
                  <w:szCs w:val="24"/>
                </w:rPr>
                <w:t>1812 г</w:t>
              </w:r>
            </w:smartTag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Участие брянских полков в Отечественной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войне 1812г.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периодизацию От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06CE5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706C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участие жит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лей края в воинских подразд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лениях и ополчении 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«Брянщина в войне с Наполе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ном» на сайте Государственного архива Брянской области. Ссылка на ресурс: </w:t>
            </w:r>
            <w:hyperlink r:id="rId6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https://archive-bryansk.ru/2022/брянщина-в-войне-с-наполеоном/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«Брянцы в Отечественной войне 1812 года»). Ссылка на ресурс: </w:t>
            </w:r>
            <w:hyperlink r:id="rId6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https://libryansk.ru/bryancy-v-otechestvennoj-vojne-v-1812-goda.12550/</w:t>
              </w:r>
            </w:hyperlink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Участие наших земл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ков в войнах второй половины XIX века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Крымская война.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Севский пехотный полк - герои Севастополя.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об участии наших земляков в военных ко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фликтах второй половины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Великие реформы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Брянской крае.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Отмена крепостного права.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Земская, судебная, горо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ская реформы.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Положение крестьян после отмены крепостного права. 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таблицу «Великие реформы»,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особенности положение брянского крестья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ства в пореформенное время. 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«Император Александр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» на по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тале «Брянский край». Ссылка на ресурс:  </w:t>
            </w:r>
            <w:hyperlink r:id="rId6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https://libryansk.ru/imperator-aleksandr-ii/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«Великие реформы второй полов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века на Брянщине» на сайте «П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тешествие 32». Ссылка на ресурс: </w:t>
            </w:r>
            <w:hyperlink r:id="rId6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https://www.puteshestvie32.ru/content/velikie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«Брянская деревня после отмены крепостного права» на портале «Путеш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ствие 32». Ссылка на ресурс: </w:t>
            </w:r>
            <w:hyperlink r:id="rId6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https://www.puteshestvie32.ru/content/krepostnoe</w:t>
              </w:r>
            </w:hyperlink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ремесла и торговли на Брянской земле в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веке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Первые мануфактуры.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Брянская верфь.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Чем торговали брянцы?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Свенская ярмарка.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понятия «мануфактура»,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сообщение о Свенской ярмарке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«Свенская ярмарка» на портале «Брянский край». Ссылка на ресурс: </w:t>
            </w:r>
            <w:hyperlink r:id="rId6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https://libryansk.ru/svenskaya-yarmarka-/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«Свенская ярмарка» на сайте Супоневской сельской администрации. Ссылка на ресурс:  </w:t>
            </w:r>
            <w:hyperlink r:id="rId6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http://adm-suponevo.ru/svenskaya-yarmarka.html</w:t>
              </w:r>
            </w:hyperlink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пре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приятия края 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Брянский Арсенал.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Мальцовский промышле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ный округ.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Брянский рельсопрока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ный завод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промы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ш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ленных предприятиях края 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«Брянский арсенал» на портале «Брянский край». Ссылка на ресурс: </w:t>
            </w:r>
            <w:hyperlink r:id="rId6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https://libryansk.ru/bryanskij-arsenal-/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«Мальцов Сергей Иванович» на портале «Брянский край» 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6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https://libryansk.ru/malcov-sergej-ivanovich.20641/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«история» на сайте Брянского машиностроительного завода </w:t>
            </w:r>
            <w:hyperlink r:id="rId7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https://ukbmz.ru/company/history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«Постройки заводского поселка Брянского рельсопрокатного, железодел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тельного и механического завода (ныне ОАО "Брянский машиностроительный 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вод")» на сайте «Брянский край». Ссылка на ресурс: </w:t>
            </w:r>
            <w:hyperlink r:id="rId7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https://libryansk.ru/bryanskbmz.20968/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«Промышленность. Сельское хозяйство  на сайте «Брянский край». Ссылка на ресурс: </w:t>
            </w:r>
            <w:hyperlink r:id="rId7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https://libryansk.ru/promyshlennost-selskoe-hozyajstvo/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Дворянские усадьбы XVIII-XIX веков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Брянском крае.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Дворянский быт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веков.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Дворянские усадьбы 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ского края: Ляличи, Грин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во, Понуровка, Овстуг, Красный Рог, др. 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Характеризовать дворянский быт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Называть наиболее известные брянские усадьбы (Ляличи,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нуровка, Гринево, Овстуг, Кра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ный Рог и др.)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них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«Дворянские усадьбы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ка» на портале «Брянский край». Ссылка на ресурс: </w:t>
            </w:r>
            <w:hyperlink r:id="rId7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https://www.puteshestvie32.ru/content/dvoryanskie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Официальный сайт «Усадьба “Ляличи” Графа П. В. Завадовского».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7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https://lyalichifond.ru/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«Усадьба Завадовского с. Лял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чи» на портале «Брянский край». Ссылка на ресурс: </w:t>
            </w:r>
            <w:hyperlink r:id="rId7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https://libryansk.ru/surazhusadbazavadovskogo.21354/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Архитектурные памя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ники Брянского края XVI-XIX веков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Памятники  архитектуры Брянского края (Охотн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чий домик в усадьбе А.К.Толстого,  Церковь преображения в Великой Топали, церковь Екатер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ны в с. Ляличи, др.) 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памятн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ках архитектуры Брянского края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«Историческая панорама Дре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него города. Храмы» на портале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ский край». Ссылка на ресурс: </w:t>
            </w:r>
            <w:hyperlink r:id="rId7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https://libryansk.ru/tema-1-istoricheskaya-panorama-drevnego-goroda-hramy-/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</w:t>
            </w:r>
          </w:p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«Каменная песня. История 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ы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дающегося памятника архитектуры- Св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то-Успенского Свенского монастыря» на портале «Брянский край».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7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https://libryansk.ru/kamennaya-pesnya-istoriya--vydayuschegosya-pamyatnika-arhitektury--svyato-uspenskogo-svenskogo--monastyrya-/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</w:t>
            </w: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жизнь края в конце XIX века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Деятели науки и культуры 19 в.: Петров Н.П.,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Рубец , А.И. Вяльцева А.Д., Тю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чев Ф. И., Толстой А. К., Лесков Н. С.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Характеризовать с опорой на план исторические личности 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Н.П.Петрова,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А.И. Рубец ,А.Д.Вяльцеву, Ф. И.Тютчева, А. К.Толстого, Н. С.Лескова/готовить сообщения о деятелях культуры Брянского края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«Культурная жизнь Брянского края в конце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-начале ХХ века» на по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тале «Путешествие 32». Ссылка на ресурс: </w:t>
            </w:r>
            <w:hyperlink r:id="rId7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https://www.puteshestvie32.ru/content/kulturnaya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15-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Музейные экспозиции, посвященные истории края XVI-XIX веков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Музеи Брянской области посвященные истории края 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XVI-XIX веков</w:t>
            </w: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Писать минисочинение о музе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ных экспозициях Брянского края</w:t>
            </w:r>
          </w:p>
        </w:tc>
        <w:tc>
          <w:tcPr>
            <w:tcW w:w="468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музея-заповедника Ф.И.Тютчева «Овстуг» на сайте Культура РФ. Ссылка на ресурс: </w:t>
            </w:r>
            <w:hyperlink r:id="rId7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https://www.culture.ru/institutes/12347/muzei-zapovednik-f-i-tyutcheva-ovstug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музея дятьковского хрусталя на сайте Культура РФ. Ссылка на ресурс:  </w:t>
            </w:r>
            <w:hyperlink r:id="rId8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https://www.culture.ru/institutes/11550/muzei-dyatkovskogo-khrustalya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Видеоролик о музее-заповеднике имени Ф.И.Тютчева «Овстуг» на станице в ВК музея. Ссылка на ресурс:  </w:t>
            </w:r>
            <w:hyperlink r:id="rId8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https://vkvideo.ru/video-67876582_456239559?ref_domain=yastatic.net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Страница на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Rutube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.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«Тайны  музеев» телеканала «Брянская губерния». Ссылка на ресурс: </w:t>
            </w:r>
            <w:hyperlink r:id="rId8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https://rutube.ru/plst/135104/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5C7484">
        <w:tc>
          <w:tcPr>
            <w:tcW w:w="540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Повторения и обобщ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ния по теме: "Брянский край в XVI-XIX веках"</w:t>
            </w:r>
          </w:p>
        </w:tc>
        <w:tc>
          <w:tcPr>
            <w:tcW w:w="9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042" w:rsidRDefault="00C64042" w:rsidP="009C4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042" w:rsidRDefault="00C64042" w:rsidP="009C4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042" w:rsidRDefault="00C64042" w:rsidP="009C4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851"/>
        <w:gridCol w:w="3544"/>
        <w:gridCol w:w="3827"/>
        <w:gridCol w:w="3856"/>
      </w:tblGrid>
      <w:tr w:rsidR="00C64042" w:rsidRPr="00706CE5" w:rsidTr="006478CC">
        <w:tc>
          <w:tcPr>
            <w:tcW w:w="15588" w:type="dxa"/>
            <w:gridSpan w:val="6"/>
          </w:tcPr>
          <w:p w:rsidR="00C64042" w:rsidRPr="00E43336" w:rsidRDefault="00C64042" w:rsidP="00E43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43336">
              <w:rPr>
                <w:rFonts w:ascii="Times New Roman" w:hAnsi="Times New Roman"/>
                <w:b/>
                <w:bCs/>
                <w:sz w:val="28"/>
                <w:szCs w:val="28"/>
              </w:rPr>
              <w:t>7 класс</w:t>
            </w:r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E43336" w:rsidTr="006478CC">
        <w:tc>
          <w:tcPr>
            <w:tcW w:w="534" w:type="dxa"/>
          </w:tcPr>
          <w:p w:rsidR="00C64042" w:rsidRPr="00E43336" w:rsidRDefault="00C64042" w:rsidP="00E433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64042" w:rsidRPr="00E43336" w:rsidRDefault="00C64042" w:rsidP="009C4F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Брянский край в начале ХХ века</w:t>
            </w:r>
          </w:p>
        </w:tc>
        <w:tc>
          <w:tcPr>
            <w:tcW w:w="851" w:type="dxa"/>
          </w:tcPr>
          <w:p w:rsidR="00C64042" w:rsidRPr="00E43336" w:rsidRDefault="00C64042" w:rsidP="009C4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3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64042" w:rsidRPr="00E43336" w:rsidRDefault="00C64042" w:rsidP="009C4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64042" w:rsidRPr="00E43336" w:rsidRDefault="00C64042" w:rsidP="009C4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6" w:type="dxa"/>
          </w:tcPr>
          <w:p w:rsidR="00C64042" w:rsidRPr="00E43336" w:rsidRDefault="00C64042" w:rsidP="009C4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Брянский край в истории XX веке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Ключевые события Новейшей истории России.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Место истории Брянской обла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ти в истории России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лицу ключевых событий истории России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Выявлять их значение в истории Брянской области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и хозяйство края в начале века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Административное устройство.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Крупнейшие города.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Промышленные предприятия края.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Промыслы. 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Сельское хозяйство.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Быт. 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промы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ш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ленных предприятиях края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Отмечать на контурной карте Ро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сии крупнейшие города 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«Начало промышленной революции» на сайте Правительс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ва Брянской области. Ссылка на ресурс: </w:t>
            </w:r>
            <w:hyperlink r:id="rId8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http://old.bryanskobl.ru/region/history/beginind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«Административное устройство и население Брянского края в начале ХХ века» на портале «Путешествие 32».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8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https://www.puteshestvie32.ru/content/administrativnoe-1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годы р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волюций 1905, 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06CE5">
                <w:rPr>
                  <w:rFonts w:ascii="Times New Roman" w:hAnsi="Times New Roman"/>
                  <w:color w:val="000000"/>
                  <w:sz w:val="24"/>
                  <w:szCs w:val="24"/>
                </w:rPr>
                <w:t>1917 г</w:t>
              </w:r>
            </w:smartTag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. и Гражданской войны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Рабочее и крестьянское движ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ния в ходе революции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706CE5">
                <w:rPr>
                  <w:rFonts w:ascii="Times New Roman" w:hAnsi="Times New Roman"/>
                  <w:sz w:val="24"/>
                  <w:szCs w:val="24"/>
                </w:rPr>
                <w:t>1905 г</w:t>
              </w:r>
            </w:smartTag>
            <w:r w:rsidRPr="00706C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Революция 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06CE5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706CE5">
              <w:rPr>
                <w:rFonts w:ascii="Times New Roman" w:hAnsi="Times New Roman"/>
                <w:sz w:val="24"/>
                <w:szCs w:val="24"/>
              </w:rPr>
              <w:t xml:space="preserve">. на Брянской земле.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Игнат Фокин.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Брянский край в годы Гражда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ской войны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лицу событий начала ХХ века.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значение соб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ы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тий истории России для края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«Мемориальная доска, установленная в память о провед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нии рабочими политической 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монстрации» на портале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ский край». Ссылка на ресурс: </w:t>
            </w:r>
            <w:hyperlink r:id="rId8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https://libryansk.ru/memorialnaya-doska-ustanovlennaya-v-pamyat-o-provedenii-rabochimi-politicheskoj-demonstracii/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«Революция </w:t>
            </w:r>
            <w:smartTag w:uri="urn:schemas-microsoft-com:office:smarttags" w:element="metricconverter">
              <w:smartTagPr>
                <w:attr w:name="ProductID" w:val="41905 г"/>
              </w:smartTagPr>
              <w:r w:rsidRPr="00706CE5">
                <w:rPr>
                  <w:rFonts w:ascii="Times New Roman" w:hAnsi="Times New Roman"/>
                  <w:sz w:val="24"/>
                  <w:szCs w:val="24"/>
                </w:rPr>
                <w:t>41905 г</w:t>
              </w:r>
            </w:smartTag>
            <w:r w:rsidRPr="00706CE5">
              <w:rPr>
                <w:rFonts w:ascii="Times New Roman" w:hAnsi="Times New Roman"/>
                <w:sz w:val="24"/>
                <w:szCs w:val="24"/>
              </w:rPr>
              <w:t>. на портале «Путешествие 32». Ссы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ка на ресурс: </w:t>
            </w:r>
            <w:hyperlink r:id="rId8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https://www.puteshestvie32.ru/content/revolyuciya-1905-goda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«Революционный подъем на Брянщине накануне октября» на сайте Государственного архива Брянской области».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 </w:t>
            </w:r>
            <w:hyperlink r:id="rId8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https://old.archive-bryansk.ru/node/459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«Коллекция воспомин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ний и личных документов учас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ников 3-х революций, гражданской войны и установления власти 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ветов на Брянщине» на сайте гос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дарственного архива Брянской 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ласти </w:t>
            </w:r>
            <w:hyperlink r:id="rId8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https://old.archive-bryansk.ru/node/461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«Мемориальная доска, 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тановленная в память о нахожд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нии Первого Бежицкого Совета рабочих и солдатских депутатов» на портале «Брянский край»</w:t>
            </w:r>
            <w:hyperlink r:id="rId8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https://libryansk.ru/memorialnaya-doska-ustanovlennaya-v-pamyat-o-nahozhdenii-pervogo-bezhickogo-soveta-rabochih-i-soldatskih-deputatov/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Статья Я.Соколова «Страницы нашей истории. Брянщина рев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люционная. 1917-1919» на сайте Брянского отделения КПРФ </w:t>
            </w:r>
            <w:hyperlink r:id="rId9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http://kprf32.com/news/stranicy-nashey-istorii-bryanshchina-revolyucionnaya-1917-1919.html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Статья «Что происходило в 1917 году на Брянщине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06CE5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706CE5">
              <w:rPr>
                <w:rFonts w:ascii="Times New Roman" w:hAnsi="Times New Roman"/>
                <w:sz w:val="24"/>
                <w:szCs w:val="24"/>
              </w:rPr>
              <w:t>.?» на сайте электронного издания «Ко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сомольская правда. Брянск»</w:t>
            </w:r>
            <w:hyperlink r:id="rId9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https://www.bryansk.kp.ru/daily/26663.4/3684608/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Видеорепортаж 60-го канала «И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нат Фокин. Сюжет 60-го канала к юбилею уездного лид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ра»</w:t>
            </w:r>
            <w:hyperlink r:id="rId9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https://vkvideo.ru/video-9630136_161098773?ref_domain=yastatic.net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Видеоролик «Виртуальная выста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ка "Игнату Ивановичу Фокину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свящается..." на странице в </w:t>
            </w:r>
            <w:r w:rsidRPr="00706CE5">
              <w:rPr>
                <w:rFonts w:ascii="Times New Roman" w:hAnsi="Times New Roman"/>
                <w:sz w:val="24"/>
                <w:szCs w:val="24"/>
                <w:lang w:val="en-US"/>
              </w:rPr>
              <w:t>Rutube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Брянской областной библиотеки имени Ф.И.Тютчева</w:t>
            </w:r>
            <w:hyperlink r:id="rId9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657222cf936e34be93a65e99e7687e37/?&amp;utm_source=embed&amp;utm_medium=referral&amp;utm_campaign=logo&amp;utm_content=657222cf936e34be93a65e99e7687e37&amp;utm_term=yastatic.net&amp;t&amp;referrer=appmetrica_tracking_id%3D1037600761300671389%26ym_tracking_id%3D8146897594854055308</w:t>
              </w:r>
            </w:hyperlink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в годы первых пятилеток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Реконструкция заводов «Кра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ный Профинтерн», цементный завод, строительство Брянской районной электростанции в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селке Белые Берега, Бежицкого сталелитейного заводов, Кар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чевской  канатной фабрики и др. предприятий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 предпр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ятиях края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«Брянщина. Первая 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тилетка» на портале «Путешествие 32». Ссылка на ресурс: </w:t>
            </w:r>
            <w:hyperlink r:id="rId9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https://www.puteshestvie32.ru/content/pervaya-4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ED22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4042" w:rsidRPr="00DB46DD" w:rsidRDefault="00C64042" w:rsidP="009C4F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B46DD">
              <w:rPr>
                <w:rFonts w:ascii="Times New Roman" w:hAnsi="Times New Roman"/>
                <w:spacing w:val="-1"/>
                <w:sz w:val="24"/>
                <w:szCs w:val="24"/>
              </w:rPr>
              <w:t>Брянский край в годы В</w:t>
            </w:r>
            <w:r w:rsidRPr="00DB46D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B46DD">
              <w:rPr>
                <w:rFonts w:ascii="Times New Roman" w:hAnsi="Times New Roman"/>
                <w:spacing w:val="-1"/>
                <w:sz w:val="24"/>
                <w:szCs w:val="24"/>
              </w:rPr>
              <w:t>ликой Отечественной во</w:t>
            </w:r>
            <w:r w:rsidRPr="00DB46D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DB46DD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</w:p>
        </w:tc>
        <w:tc>
          <w:tcPr>
            <w:tcW w:w="851" w:type="dxa"/>
          </w:tcPr>
          <w:p w:rsidR="00C64042" w:rsidRPr="00DB46DD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6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Великая Отечественная война. Партизанский край.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Начало Великой Отечественной войны.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Зарождение партизанского дв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жения.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Трагедия Речечки.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КарачевскаяХацунь.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Жуковская Матрёновка.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Касилово.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Брянский Сусанин – Миша 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у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прин.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лицу ключевых событий Великой Отечественной войны на террит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рии Брянской области,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об оккупац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онном режиме, преступлениях фашистов на территории Брянск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 края.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Раздел  «Виртуальный музей 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ликой Отечественной войны на Брянщине» на портале «Брянский край». Ссылка на ресурс: </w:t>
            </w:r>
            <w:hyperlink r:id="rId9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https://libryansk.ru/virtualnyj-muzej-brvelikoj-otechestvennoj-vojny-na-bryanschine/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Видеоролик «Телесюжет о геноц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де мирного населения в годы 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купации Брянщины в период ВОВ 1941-1945гг. и о концлагере Дулаг 142», расположенный на странице в ВК ГКУ БО ГАБО. Ссылка на ресурс:  </w:t>
            </w:r>
            <w:hyperlink r:id="rId9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https://vk.com/video-203939522_456239146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Фотоколлаж «Оккупированный Брянск. Зима 1941-1942 гг.», ра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положенный на странице в ВК «Брянск глазами разных покол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ний». Ссылка на ресурс: </w:t>
            </w:r>
            <w:hyperlink r:id="rId9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https://vk.com/video-89667259_456239141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«Оккупационный режим на Брянщине» на портале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ский край». Ссылка на ресурс: </w:t>
            </w:r>
            <w:hyperlink r:id="rId9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https://libryansk.ru/okkupacionnyj-rezhim-na-bryanschine.11725/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()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«Брянщина в годы Вел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кой Отечественной войны» на са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те ГКУ БО ГАБО.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 </w:t>
            </w:r>
            <w:hyperlink r:id="rId9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https://old.archive-bryansk.ru/node/518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Партизаны и подпольщ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ки Брянского края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«Партизанская столица».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Партизанские отряды и бригады на территории края.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Город Дятьково в годы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войны.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Сещенское подполье.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«Рельсовая война»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Выявлять значение партизанского движения,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сообщения, характериз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вать исторические личности (А.Морозова, В.Сафронова, Д.Кравцов, др.)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Репортаж  «Она ребёнок войны, пережившая ужасы немецкой тюрьмы» телеканала «Брянская губерния». Ссылка на ресурс: </w:t>
            </w:r>
            <w:hyperlink r:id="rId10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https://rutube.ru/video/442a0b406a4f7ed98c2e714a4ff826d8/?playlist=320349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«Партизанское движение на Брянщине» на портале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ский край». Ссылка на ресурс: </w:t>
            </w:r>
            <w:hyperlink r:id="rId10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https://libryansk.ru/partizanskoe-dvizhenie-na-bryanschine.11734/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Выпуск программы «Земляки» о спектакле «Эхо Брянского леса» телеканала «Брянская губерния». Ссылка на ресурс: </w:t>
            </w:r>
            <w:hyperlink r:id="rId10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https://rutube.ru/video/a3594d0eb3675d580dfa4939ff6ab086/?playlist=95023</w:t>
              </w:r>
            </w:hyperlink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Видеоролик «В истории первого исполнения гимна Брянщины в г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ды войны появился новый герой» телеканала «Брянская губе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ния»</w:t>
            </w:r>
            <w:hyperlink r:id="rId10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https://vkvideo.ru/video-78395160_456254771?ref_domain=yastatic.net</w:t>
              </w:r>
            </w:hyperlink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Освобождение нашего края от немецко-фашистских захватчиков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Брянская наступательная оп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рация.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Освобождение Брянска и обла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ти.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Создание Брянской области. Восстановление хозяйства края. 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Составлять хронологическую та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лицу «Освобождение Брянской области»,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сообщения об освобо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ж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дении Брянской области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Выявлять причины образования брянской области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Отмечать на контурной карте Ро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сии Брянскую область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Видеоролик «И есть такие даты…» расположенный на странице в ВК ГКУ БО ГАБО. Ссылка на ресурс:  </w:t>
            </w:r>
            <w:hyperlink r:id="rId104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https://vkvideo.ru/video-203939522_456239169?ref_domain=yastatic.net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Репортаж  «Сотрудники Гос.архива области рассказали-каким был город после оккупации» телеканала «Брянская губерния». Ссылка на ресурс: </w:t>
            </w:r>
            <w:hyperlink r:id="rId105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268c2f1ae52f7e2f4dea937359dbf7f0/?&amp;utm_source=embed&amp;utm_medium=referral&amp;utm_campaign=logo&amp;utm_content=268c2f1ae52f7e2f4dea937359dbf7f0&amp;utm_term=yastatic.net&amp;t&amp;referrer=appmetrica_tracking_id%3D1037600761300671389%26ym_tracking_id%3D7995048144022378978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и памятные места, посвященные В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ликой Отечественной войне.  Музеи о Великой Отечественной войне.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Воинские мемориалы и места памяти, расположенные на те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ритории Брянского края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Составлять сообщения/писать м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ни сочинение  о местах памяти, расположенных на территории Брянского края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«Памятники воинской славы на Брянщине» на портале «Брянский край».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106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https://libryansk.ru/pamyatniki-voinskoj-slavy-na-bryanschine.11756/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()</w:t>
            </w: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Наши земляки – герои В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ликой Отечественной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Герои – наши земляки. (Кам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зин, Драгунский и др.). Моя 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мья в годы войны.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мини проект о жителях Брянска, героях Великой Отечес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венной войны, своей семье в годы Великой Отечественной войне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«Звания» на портале «Брянский край». Ссылка на 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сурс: </w:t>
            </w:r>
            <w:hyperlink r:id="rId107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https://libryansk.ru/zvaniya.20523/?show=list&amp;ref_id=37001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 () </w:t>
            </w: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64042" w:rsidRPr="00DB46DD" w:rsidRDefault="00C64042" w:rsidP="009C4F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B46DD">
              <w:rPr>
                <w:rFonts w:ascii="Times New Roman" w:hAnsi="Times New Roman"/>
                <w:spacing w:val="-1"/>
                <w:sz w:val="24"/>
                <w:szCs w:val="24"/>
              </w:rPr>
              <w:t>Наш край с 1945 года по настоящее время</w:t>
            </w:r>
          </w:p>
        </w:tc>
        <w:tc>
          <w:tcPr>
            <w:tcW w:w="851" w:type="dxa"/>
          </w:tcPr>
          <w:p w:rsidR="00C64042" w:rsidRPr="00DB46DD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6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Второе рождение края.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Брянская земля 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второй половине 1940-х годов  -1980-е годы.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Послевоенные годы.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Брянск и область в 1950-1980-е гг.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М.К.Крахмалев.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Готовить сообщения о памятниках и культурных объектах области, созданных в 1960-1980 гг.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Выпуск передачи «Земляки» о В.Н.Городкове телеканала «Бря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скаягубения». Ссылка на ресурс: </w:t>
            </w:r>
            <w:hyperlink r:id="rId108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https://rutube.ru/video/273d2cf767794b3d2ffa8bd50b7bef58/?playlist=95023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Брянский край в конце 1980-начале 2000-х гг.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Перестройка, последствия ав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рии на ЧАЭС, распада СССР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Брянской области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. А.Ф.Войстроченко, Ю.Е.Лодкин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Характеризовать  аварии на Ч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ЭС, последствия распада СССР для Брянска и области.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«Войстроченко Анат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лий Фомич» на портале «Путеш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ствие 32». Ссылка на ресурс: </w:t>
            </w:r>
            <w:hyperlink r:id="rId109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https://www.puteshestvie32.ru/content/voystrochenko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«Как это было. Черн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быль и Брянщина. (А.Ф. Войстр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ченко)» на портале «Путешествие 32». Ссылка на ресурс: </w:t>
            </w:r>
            <w:hyperlink r:id="rId110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https://www.puteshestvie32.ru/content/kak-eto-bylo-0</w:t>
              </w:r>
            </w:hyperlink>
            <w:r w:rsidRPr="00706CE5">
              <w:rPr>
                <w:rFonts w:ascii="Times New Roman" w:hAnsi="Times New Roman"/>
                <w:sz w:val="24"/>
                <w:szCs w:val="24"/>
              </w:rPr>
              <w:t xml:space="preserve"> () </w:t>
            </w: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сегодня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Достопримечательности Брянского края.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Городской парк Трубчевска.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На родине Баяна.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Былины об Илье Муромце.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Село Карачарово. Город Кар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чев.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«Ах, Клинцы, город добрых ткачей!» Клинцы город те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06C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стильщиков.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Дятьково - старинный центр стекольной промышленности. Музей Хрусталя. </w:t>
            </w: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«Рысаки из Локтя». Локотский конезавод.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Готовить сообщения, отвечать на вопросы викторины «Праздники, обычаи, традиции моего города».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Брянский край сегодня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«Дорогие мои земляки».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Кто прославил наш край. На родине Ф.И.Тютчева – Овстуг. Красный рог – усадьба А.К.Толстого.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Готовить сообщения о знаменитых земляках 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Официальный сайт музея-заповедника «Овстуг». Ссылка на ресурс: </w:t>
            </w:r>
            <w:hyperlink r:id="rId111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https://ovstug.azurewebsites.net/</w:t>
              </w:r>
            </w:hyperlink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Страница  литературно-мемориального музея А.К. Толст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го в селе Красный Рог на сайте Брянского городского краеведч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ского музея. Ссылка на ресурс:  </w:t>
            </w:r>
            <w:hyperlink r:id="rId112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https://bgkm.ru/filialy/memorialnyj-muzej-a-k-tolstogo</w:t>
              </w:r>
            </w:hyperlink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Моя семья в истории Ро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64042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История семьи. </w:t>
            </w:r>
          </w:p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Мои родственники – герои в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енных конфликтов.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C3F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Pr="00337C3F">
              <w:rPr>
                <w:rFonts w:ascii="Times New Roman" w:hAnsi="Times New Roman"/>
                <w:sz w:val="24"/>
                <w:szCs w:val="24"/>
              </w:rPr>
              <w:t>ь</w:t>
            </w:r>
            <w:r w:rsidRPr="00337C3F">
              <w:rPr>
                <w:rFonts w:ascii="Times New Roman" w:hAnsi="Times New Roman"/>
                <w:sz w:val="24"/>
                <w:szCs w:val="24"/>
              </w:rPr>
              <w:t>ная военная операция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Готовить и защищать проекты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Репортаж  «Акция "Написано во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й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ной" к 80-летию Победы» ВГТРК Брянск. Ссылка на ресурс: </w:t>
            </w:r>
            <w:hyperlink r:id="rId113" w:history="1">
              <w:r w:rsidRPr="00706C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https://vkvideo.ru/video-57344243_456266723</w:t>
              </w:r>
            </w:hyperlink>
          </w:p>
        </w:tc>
      </w:tr>
      <w:tr w:rsidR="00C64042" w:rsidRPr="00706CE5" w:rsidTr="006478CC">
        <w:tc>
          <w:tcPr>
            <w:tcW w:w="534" w:type="dxa"/>
          </w:tcPr>
          <w:p w:rsidR="00C64042" w:rsidRPr="00706CE5" w:rsidRDefault="00C64042" w:rsidP="009C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042" w:rsidRPr="00706CE5" w:rsidRDefault="00C64042" w:rsidP="009C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курсу "История нашего края"</w:t>
            </w:r>
          </w:p>
        </w:tc>
        <w:tc>
          <w:tcPr>
            <w:tcW w:w="851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Итоговое занятие. Викторина «Я люблю тебя, Брянск, мой город, поселок..».</w:t>
            </w:r>
          </w:p>
        </w:tc>
        <w:tc>
          <w:tcPr>
            <w:tcW w:w="3827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Отвечать на вопросы викторины «Знаешь ли ты свой край?», 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прое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>к</w:t>
            </w:r>
            <w:r w:rsidRPr="00706CE5">
              <w:rPr>
                <w:rFonts w:ascii="Times New Roman" w:hAnsi="Times New Roman"/>
                <w:sz w:val="24"/>
                <w:szCs w:val="24"/>
              </w:rPr>
              <w:t xml:space="preserve">та «Улица, где я живу», </w:t>
            </w:r>
            <w:r w:rsidRPr="00706CE5">
              <w:rPr>
                <w:rFonts w:ascii="Times New Roman" w:hAnsi="Times New Roman"/>
                <w:spacing w:val="-2"/>
                <w:sz w:val="24"/>
                <w:szCs w:val="24"/>
              </w:rPr>
              <w:t>писать мини сочинение  на тему «За что я люблю свой город».</w:t>
            </w:r>
          </w:p>
        </w:tc>
        <w:tc>
          <w:tcPr>
            <w:tcW w:w="3856" w:type="dxa"/>
          </w:tcPr>
          <w:p w:rsidR="00C64042" w:rsidRPr="00706CE5" w:rsidRDefault="00C64042" w:rsidP="009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Default="00C64042" w:rsidP="009C4F5A">
      <w:pPr>
        <w:spacing w:after="0" w:line="240" w:lineRule="auto"/>
        <w:jc w:val="both"/>
        <w:rPr>
          <w:rFonts w:cs="Calibri"/>
        </w:rPr>
      </w:pPr>
    </w:p>
    <w:p w:rsidR="00C64042" w:rsidRPr="00741CD7" w:rsidRDefault="00C64042" w:rsidP="009C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CD7">
        <w:rPr>
          <w:rFonts w:ascii="Times New Roman" w:hAnsi="Times New Roman"/>
          <w:sz w:val="28"/>
          <w:szCs w:val="28"/>
        </w:rPr>
        <w:t>На сайте ГАУ ДПО «БИПКРО» (</w:t>
      </w:r>
      <w:r w:rsidRPr="00741CD7">
        <w:rPr>
          <w:rFonts w:ascii="Times New Roman" w:hAnsi="Times New Roman"/>
          <w:sz w:val="28"/>
          <w:szCs w:val="28"/>
          <w:lang w:val="en-US"/>
        </w:rPr>
        <w:t>bipkro</w:t>
      </w:r>
      <w:r w:rsidRPr="00741CD7">
        <w:rPr>
          <w:rFonts w:ascii="Times New Roman" w:hAnsi="Times New Roman"/>
          <w:sz w:val="28"/>
          <w:szCs w:val="28"/>
        </w:rPr>
        <w:t>.</w:t>
      </w:r>
      <w:r w:rsidRPr="00741CD7">
        <w:rPr>
          <w:rFonts w:ascii="Times New Roman" w:hAnsi="Times New Roman"/>
          <w:sz w:val="28"/>
          <w:szCs w:val="28"/>
          <w:lang w:val="en-US"/>
        </w:rPr>
        <w:t>ru</w:t>
      </w:r>
      <w:r w:rsidRPr="00741CD7">
        <w:rPr>
          <w:rFonts w:ascii="Times New Roman" w:hAnsi="Times New Roman"/>
          <w:sz w:val="28"/>
          <w:szCs w:val="28"/>
        </w:rPr>
        <w:t>) будут размещены:</w:t>
      </w:r>
    </w:p>
    <w:p w:rsidR="00C64042" w:rsidRPr="00741CD7" w:rsidRDefault="00C64042" w:rsidP="009C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CD7">
        <w:rPr>
          <w:rFonts w:ascii="Times New Roman" w:hAnsi="Times New Roman"/>
          <w:sz w:val="28"/>
          <w:szCs w:val="28"/>
          <w:lang w:val="en-US"/>
        </w:rPr>
        <w:t>c</w:t>
      </w:r>
      <w:r w:rsidRPr="00741CD7">
        <w:rPr>
          <w:rFonts w:ascii="Times New Roman" w:hAnsi="Times New Roman"/>
          <w:sz w:val="28"/>
          <w:szCs w:val="28"/>
        </w:rPr>
        <w:t>писок памятников историко-культурного наследия Брянской области (от археологических до современных памятников охр</w:t>
      </w:r>
      <w:r w:rsidRPr="00741CD7">
        <w:rPr>
          <w:rFonts w:ascii="Times New Roman" w:hAnsi="Times New Roman"/>
          <w:sz w:val="28"/>
          <w:szCs w:val="28"/>
        </w:rPr>
        <w:t>а</w:t>
      </w:r>
      <w:r w:rsidRPr="00741CD7">
        <w:rPr>
          <w:rFonts w:ascii="Times New Roman" w:hAnsi="Times New Roman"/>
          <w:sz w:val="28"/>
          <w:szCs w:val="28"/>
        </w:rPr>
        <w:t>няемых государством);</w:t>
      </w:r>
    </w:p>
    <w:p w:rsidR="00C64042" w:rsidRPr="00741CD7" w:rsidRDefault="00C64042" w:rsidP="00741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CD7">
        <w:rPr>
          <w:rFonts w:ascii="Times New Roman" w:hAnsi="Times New Roman"/>
          <w:sz w:val="28"/>
          <w:szCs w:val="28"/>
        </w:rPr>
        <w:t>медиаприложение «История и культура родного края» для 3-4 классов (авторы – Лупоядов В.Н. и Шафранов Ю.Э.);</w:t>
      </w:r>
    </w:p>
    <w:p w:rsidR="00C64042" w:rsidRPr="00741CD7" w:rsidRDefault="00C64042" w:rsidP="009C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CD7">
        <w:rPr>
          <w:rFonts w:ascii="Times New Roman" w:hAnsi="Times New Roman"/>
          <w:sz w:val="28"/>
          <w:szCs w:val="28"/>
        </w:rPr>
        <w:t>список музеев Брянской области.</w:t>
      </w:r>
    </w:p>
    <w:p w:rsidR="00C64042" w:rsidRPr="00741CD7" w:rsidRDefault="00C64042" w:rsidP="009C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CD7">
        <w:rPr>
          <w:rFonts w:ascii="Times New Roman" w:hAnsi="Times New Roman"/>
          <w:sz w:val="28"/>
          <w:szCs w:val="28"/>
        </w:rPr>
        <w:t>И другие дополнительные материалы.</w:t>
      </w:r>
    </w:p>
    <w:sectPr w:rsidR="00C64042" w:rsidRPr="00741CD7" w:rsidSect="006478CC">
      <w:pgSz w:w="16838" w:h="11906" w:orient="landscape"/>
      <w:pgMar w:top="964" w:right="567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F2"/>
    <w:multiLevelType w:val="hybridMultilevel"/>
    <w:tmpl w:val="1404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15CB"/>
    <w:multiLevelType w:val="multilevel"/>
    <w:tmpl w:val="26CCE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221C"/>
    <w:multiLevelType w:val="hybridMultilevel"/>
    <w:tmpl w:val="3454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894"/>
    <w:multiLevelType w:val="hybridMultilevel"/>
    <w:tmpl w:val="534CE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462964"/>
    <w:multiLevelType w:val="hybridMultilevel"/>
    <w:tmpl w:val="8376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74864"/>
    <w:multiLevelType w:val="hybridMultilevel"/>
    <w:tmpl w:val="6802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67D42"/>
    <w:multiLevelType w:val="hybridMultilevel"/>
    <w:tmpl w:val="6602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A03BF"/>
    <w:multiLevelType w:val="hybridMultilevel"/>
    <w:tmpl w:val="C4D6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6B9E"/>
    <w:multiLevelType w:val="hybridMultilevel"/>
    <w:tmpl w:val="BA00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152AE"/>
    <w:multiLevelType w:val="hybridMultilevel"/>
    <w:tmpl w:val="0460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01388"/>
    <w:multiLevelType w:val="hybridMultilevel"/>
    <w:tmpl w:val="79F4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0A0C"/>
    <w:multiLevelType w:val="hybridMultilevel"/>
    <w:tmpl w:val="5F26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C7CB2"/>
    <w:multiLevelType w:val="hybridMultilevel"/>
    <w:tmpl w:val="443A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E006C"/>
    <w:multiLevelType w:val="hybridMultilevel"/>
    <w:tmpl w:val="C0F0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55B56"/>
    <w:multiLevelType w:val="hybridMultilevel"/>
    <w:tmpl w:val="6258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54667"/>
    <w:multiLevelType w:val="hybridMultilevel"/>
    <w:tmpl w:val="2610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D1D46"/>
    <w:multiLevelType w:val="hybridMultilevel"/>
    <w:tmpl w:val="401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419E7"/>
    <w:multiLevelType w:val="hybridMultilevel"/>
    <w:tmpl w:val="6F2E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93BE0"/>
    <w:multiLevelType w:val="hybridMultilevel"/>
    <w:tmpl w:val="0B92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02BDF"/>
    <w:multiLevelType w:val="hybridMultilevel"/>
    <w:tmpl w:val="6C44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56FA2"/>
    <w:multiLevelType w:val="hybridMultilevel"/>
    <w:tmpl w:val="CFBE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D7BFA"/>
    <w:multiLevelType w:val="hybridMultilevel"/>
    <w:tmpl w:val="801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B0476A"/>
    <w:multiLevelType w:val="hybridMultilevel"/>
    <w:tmpl w:val="DA10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B703C"/>
    <w:multiLevelType w:val="hybridMultilevel"/>
    <w:tmpl w:val="129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71B8E"/>
    <w:multiLevelType w:val="multilevel"/>
    <w:tmpl w:val="CEE82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AF70A3"/>
    <w:multiLevelType w:val="hybridMultilevel"/>
    <w:tmpl w:val="1674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72C3F"/>
    <w:multiLevelType w:val="hybridMultilevel"/>
    <w:tmpl w:val="54F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3329E5"/>
    <w:multiLevelType w:val="hybridMultilevel"/>
    <w:tmpl w:val="2BE6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A70425"/>
    <w:multiLevelType w:val="hybridMultilevel"/>
    <w:tmpl w:val="C222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620CDD"/>
    <w:multiLevelType w:val="hybridMultilevel"/>
    <w:tmpl w:val="534CE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15F09BC"/>
    <w:multiLevelType w:val="hybridMultilevel"/>
    <w:tmpl w:val="A7D0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381D9C"/>
    <w:multiLevelType w:val="hybridMultilevel"/>
    <w:tmpl w:val="26CC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DD336B"/>
    <w:multiLevelType w:val="hybridMultilevel"/>
    <w:tmpl w:val="4C4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D6A72"/>
    <w:multiLevelType w:val="hybridMultilevel"/>
    <w:tmpl w:val="C36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DB47FF"/>
    <w:multiLevelType w:val="hybridMultilevel"/>
    <w:tmpl w:val="1202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7D7551"/>
    <w:multiLevelType w:val="hybridMultilevel"/>
    <w:tmpl w:val="DCC2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920533"/>
    <w:multiLevelType w:val="hybridMultilevel"/>
    <w:tmpl w:val="6B2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A22DB2"/>
    <w:multiLevelType w:val="hybridMultilevel"/>
    <w:tmpl w:val="CEE8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F95FF7"/>
    <w:multiLevelType w:val="hybridMultilevel"/>
    <w:tmpl w:val="EDCA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953CB0"/>
    <w:multiLevelType w:val="hybridMultilevel"/>
    <w:tmpl w:val="DE9E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0A3026"/>
    <w:multiLevelType w:val="hybridMultilevel"/>
    <w:tmpl w:val="D860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0055D"/>
    <w:multiLevelType w:val="hybridMultilevel"/>
    <w:tmpl w:val="F2AC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69390C"/>
    <w:multiLevelType w:val="multilevel"/>
    <w:tmpl w:val="129A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DB735F"/>
    <w:multiLevelType w:val="hybridMultilevel"/>
    <w:tmpl w:val="14A8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BA38CF"/>
    <w:multiLevelType w:val="hybridMultilevel"/>
    <w:tmpl w:val="39BA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F93CA3"/>
    <w:multiLevelType w:val="hybridMultilevel"/>
    <w:tmpl w:val="E086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FB14DF"/>
    <w:multiLevelType w:val="hybridMultilevel"/>
    <w:tmpl w:val="B31E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CD6A48"/>
    <w:multiLevelType w:val="hybridMultilevel"/>
    <w:tmpl w:val="394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BE6F43"/>
    <w:multiLevelType w:val="hybridMultilevel"/>
    <w:tmpl w:val="40A2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783202"/>
    <w:multiLevelType w:val="hybridMultilevel"/>
    <w:tmpl w:val="8724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903FC4"/>
    <w:multiLevelType w:val="hybridMultilevel"/>
    <w:tmpl w:val="02AA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17AB1"/>
    <w:multiLevelType w:val="hybridMultilevel"/>
    <w:tmpl w:val="C48A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4564B8"/>
    <w:multiLevelType w:val="hybridMultilevel"/>
    <w:tmpl w:val="534CE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6E4F18B5"/>
    <w:multiLevelType w:val="hybridMultilevel"/>
    <w:tmpl w:val="B34E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AC11F1"/>
    <w:multiLevelType w:val="hybridMultilevel"/>
    <w:tmpl w:val="D0FE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250512"/>
    <w:multiLevelType w:val="hybridMultilevel"/>
    <w:tmpl w:val="057A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52"/>
  </w:num>
  <w:num w:numId="4">
    <w:abstractNumId w:val="34"/>
  </w:num>
  <w:num w:numId="5">
    <w:abstractNumId w:val="51"/>
  </w:num>
  <w:num w:numId="6">
    <w:abstractNumId w:val="12"/>
  </w:num>
  <w:num w:numId="7">
    <w:abstractNumId w:val="39"/>
  </w:num>
  <w:num w:numId="8">
    <w:abstractNumId w:val="5"/>
  </w:num>
  <w:num w:numId="9">
    <w:abstractNumId w:val="31"/>
  </w:num>
  <w:num w:numId="10">
    <w:abstractNumId w:val="47"/>
  </w:num>
  <w:num w:numId="11">
    <w:abstractNumId w:val="18"/>
  </w:num>
  <w:num w:numId="12">
    <w:abstractNumId w:val="4"/>
  </w:num>
  <w:num w:numId="13">
    <w:abstractNumId w:val="35"/>
  </w:num>
  <w:num w:numId="14">
    <w:abstractNumId w:val="9"/>
  </w:num>
  <w:num w:numId="15">
    <w:abstractNumId w:val="13"/>
  </w:num>
  <w:num w:numId="16">
    <w:abstractNumId w:val="14"/>
  </w:num>
  <w:num w:numId="17">
    <w:abstractNumId w:val="26"/>
  </w:num>
  <w:num w:numId="18">
    <w:abstractNumId w:val="46"/>
  </w:num>
  <w:num w:numId="19">
    <w:abstractNumId w:val="2"/>
  </w:num>
  <w:num w:numId="20">
    <w:abstractNumId w:val="41"/>
  </w:num>
  <w:num w:numId="21">
    <w:abstractNumId w:val="28"/>
  </w:num>
  <w:num w:numId="22">
    <w:abstractNumId w:val="19"/>
  </w:num>
  <w:num w:numId="23">
    <w:abstractNumId w:val="0"/>
  </w:num>
  <w:num w:numId="24">
    <w:abstractNumId w:val="50"/>
  </w:num>
  <w:num w:numId="25">
    <w:abstractNumId w:val="22"/>
  </w:num>
  <w:num w:numId="26">
    <w:abstractNumId w:val="37"/>
  </w:num>
  <w:num w:numId="27">
    <w:abstractNumId w:val="11"/>
  </w:num>
  <w:num w:numId="28">
    <w:abstractNumId w:val="16"/>
  </w:num>
  <w:num w:numId="29">
    <w:abstractNumId w:val="21"/>
  </w:num>
  <w:num w:numId="30">
    <w:abstractNumId w:val="27"/>
  </w:num>
  <w:num w:numId="31">
    <w:abstractNumId w:val="38"/>
  </w:num>
  <w:num w:numId="32">
    <w:abstractNumId w:val="32"/>
  </w:num>
  <w:num w:numId="33">
    <w:abstractNumId w:val="8"/>
  </w:num>
  <w:num w:numId="34">
    <w:abstractNumId w:val="7"/>
  </w:num>
  <w:num w:numId="35">
    <w:abstractNumId w:val="20"/>
  </w:num>
  <w:num w:numId="36">
    <w:abstractNumId w:val="54"/>
  </w:num>
  <w:num w:numId="37">
    <w:abstractNumId w:val="33"/>
  </w:num>
  <w:num w:numId="38">
    <w:abstractNumId w:val="53"/>
  </w:num>
  <w:num w:numId="39">
    <w:abstractNumId w:val="25"/>
  </w:num>
  <w:num w:numId="40">
    <w:abstractNumId w:val="44"/>
  </w:num>
  <w:num w:numId="41">
    <w:abstractNumId w:val="49"/>
  </w:num>
  <w:num w:numId="42">
    <w:abstractNumId w:val="45"/>
  </w:num>
  <w:num w:numId="43">
    <w:abstractNumId w:val="48"/>
  </w:num>
  <w:num w:numId="44">
    <w:abstractNumId w:val="30"/>
  </w:num>
  <w:num w:numId="45">
    <w:abstractNumId w:val="55"/>
  </w:num>
  <w:num w:numId="46">
    <w:abstractNumId w:val="17"/>
  </w:num>
  <w:num w:numId="47">
    <w:abstractNumId w:val="10"/>
  </w:num>
  <w:num w:numId="48">
    <w:abstractNumId w:val="6"/>
  </w:num>
  <w:num w:numId="49">
    <w:abstractNumId w:val="43"/>
  </w:num>
  <w:num w:numId="50">
    <w:abstractNumId w:val="36"/>
  </w:num>
  <w:num w:numId="51">
    <w:abstractNumId w:val="40"/>
  </w:num>
  <w:num w:numId="52">
    <w:abstractNumId w:val="15"/>
  </w:num>
  <w:num w:numId="53">
    <w:abstractNumId w:val="23"/>
  </w:num>
  <w:num w:numId="54">
    <w:abstractNumId w:val="42"/>
  </w:num>
  <w:num w:numId="55">
    <w:abstractNumId w:val="24"/>
  </w:num>
  <w:num w:numId="56">
    <w:abstractNumId w:val="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034"/>
    <w:rsid w:val="00024323"/>
    <w:rsid w:val="00054938"/>
    <w:rsid w:val="00055762"/>
    <w:rsid w:val="00061FD7"/>
    <w:rsid w:val="00064C61"/>
    <w:rsid w:val="000737BD"/>
    <w:rsid w:val="00077D91"/>
    <w:rsid w:val="00092C7B"/>
    <w:rsid w:val="000A044C"/>
    <w:rsid w:val="000B386B"/>
    <w:rsid w:val="000C1FB7"/>
    <w:rsid w:val="000C6C4B"/>
    <w:rsid w:val="000C72E7"/>
    <w:rsid w:val="000F49E9"/>
    <w:rsid w:val="000F7CAD"/>
    <w:rsid w:val="00111293"/>
    <w:rsid w:val="001145E2"/>
    <w:rsid w:val="00134691"/>
    <w:rsid w:val="001603D1"/>
    <w:rsid w:val="001A13A1"/>
    <w:rsid w:val="001B78AD"/>
    <w:rsid w:val="001C1D2D"/>
    <w:rsid w:val="001C6A4C"/>
    <w:rsid w:val="001D510A"/>
    <w:rsid w:val="001D5E7C"/>
    <w:rsid w:val="001E1312"/>
    <w:rsid w:val="001F3ABD"/>
    <w:rsid w:val="00205FA2"/>
    <w:rsid w:val="0021521A"/>
    <w:rsid w:val="00223623"/>
    <w:rsid w:val="00232CF3"/>
    <w:rsid w:val="0024292D"/>
    <w:rsid w:val="002534C0"/>
    <w:rsid w:val="002536AF"/>
    <w:rsid w:val="002629A1"/>
    <w:rsid w:val="00290302"/>
    <w:rsid w:val="002B6310"/>
    <w:rsid w:val="002C4F91"/>
    <w:rsid w:val="002D33BF"/>
    <w:rsid w:val="002D6367"/>
    <w:rsid w:val="002F2EFF"/>
    <w:rsid w:val="003101FB"/>
    <w:rsid w:val="003134C3"/>
    <w:rsid w:val="00337C3F"/>
    <w:rsid w:val="00355DAA"/>
    <w:rsid w:val="0036722A"/>
    <w:rsid w:val="00381217"/>
    <w:rsid w:val="00395DC6"/>
    <w:rsid w:val="003B369C"/>
    <w:rsid w:val="003D46D2"/>
    <w:rsid w:val="003F50A8"/>
    <w:rsid w:val="00406100"/>
    <w:rsid w:val="00407C3B"/>
    <w:rsid w:val="004104A4"/>
    <w:rsid w:val="004146E9"/>
    <w:rsid w:val="00422F64"/>
    <w:rsid w:val="00425760"/>
    <w:rsid w:val="004278FA"/>
    <w:rsid w:val="00447758"/>
    <w:rsid w:val="00466C57"/>
    <w:rsid w:val="00490F55"/>
    <w:rsid w:val="004A1A3A"/>
    <w:rsid w:val="004A3F20"/>
    <w:rsid w:val="004A6E96"/>
    <w:rsid w:val="004B4398"/>
    <w:rsid w:val="004D21F5"/>
    <w:rsid w:val="004F08BD"/>
    <w:rsid w:val="004F1244"/>
    <w:rsid w:val="004F1759"/>
    <w:rsid w:val="004F31F5"/>
    <w:rsid w:val="00514A66"/>
    <w:rsid w:val="00516B78"/>
    <w:rsid w:val="00523939"/>
    <w:rsid w:val="00564010"/>
    <w:rsid w:val="00570D62"/>
    <w:rsid w:val="0057600C"/>
    <w:rsid w:val="005B4380"/>
    <w:rsid w:val="005C7484"/>
    <w:rsid w:val="005E5530"/>
    <w:rsid w:val="005F4152"/>
    <w:rsid w:val="006047E0"/>
    <w:rsid w:val="006125AF"/>
    <w:rsid w:val="00615034"/>
    <w:rsid w:val="00642363"/>
    <w:rsid w:val="006469A0"/>
    <w:rsid w:val="006478CC"/>
    <w:rsid w:val="00655733"/>
    <w:rsid w:val="00661A1E"/>
    <w:rsid w:val="006652CF"/>
    <w:rsid w:val="00682E7F"/>
    <w:rsid w:val="006918B4"/>
    <w:rsid w:val="006B3A84"/>
    <w:rsid w:val="006C03CC"/>
    <w:rsid w:val="006C164C"/>
    <w:rsid w:val="006C7BD8"/>
    <w:rsid w:val="006D5288"/>
    <w:rsid w:val="006E7A1A"/>
    <w:rsid w:val="00705FD5"/>
    <w:rsid w:val="00706CE5"/>
    <w:rsid w:val="00707EED"/>
    <w:rsid w:val="0071376C"/>
    <w:rsid w:val="00736DC6"/>
    <w:rsid w:val="00741CD7"/>
    <w:rsid w:val="00751EA5"/>
    <w:rsid w:val="0075772F"/>
    <w:rsid w:val="007638B5"/>
    <w:rsid w:val="00766288"/>
    <w:rsid w:val="00766409"/>
    <w:rsid w:val="0078672D"/>
    <w:rsid w:val="007A3E7C"/>
    <w:rsid w:val="007D49BF"/>
    <w:rsid w:val="007D7B1C"/>
    <w:rsid w:val="007E19AE"/>
    <w:rsid w:val="00820A12"/>
    <w:rsid w:val="008368D5"/>
    <w:rsid w:val="00883E88"/>
    <w:rsid w:val="008A23F8"/>
    <w:rsid w:val="008B2C98"/>
    <w:rsid w:val="008B5AB9"/>
    <w:rsid w:val="008C3F7A"/>
    <w:rsid w:val="008D6357"/>
    <w:rsid w:val="008F1EDA"/>
    <w:rsid w:val="009355F0"/>
    <w:rsid w:val="00966FE3"/>
    <w:rsid w:val="00972DB7"/>
    <w:rsid w:val="00983A43"/>
    <w:rsid w:val="00985DF1"/>
    <w:rsid w:val="009A2CBA"/>
    <w:rsid w:val="009A4AA0"/>
    <w:rsid w:val="009B09D4"/>
    <w:rsid w:val="009B3BF0"/>
    <w:rsid w:val="009B4A63"/>
    <w:rsid w:val="009B4EA5"/>
    <w:rsid w:val="009C4F5A"/>
    <w:rsid w:val="009C6571"/>
    <w:rsid w:val="009E0A82"/>
    <w:rsid w:val="009E78C6"/>
    <w:rsid w:val="00A00A5F"/>
    <w:rsid w:val="00A665B9"/>
    <w:rsid w:val="00AB6B0B"/>
    <w:rsid w:val="00AD0865"/>
    <w:rsid w:val="00AE33D6"/>
    <w:rsid w:val="00B14A85"/>
    <w:rsid w:val="00B21FA4"/>
    <w:rsid w:val="00B36349"/>
    <w:rsid w:val="00B551DA"/>
    <w:rsid w:val="00B6736F"/>
    <w:rsid w:val="00B678BB"/>
    <w:rsid w:val="00B70BB8"/>
    <w:rsid w:val="00B70D74"/>
    <w:rsid w:val="00B74639"/>
    <w:rsid w:val="00BA4FCA"/>
    <w:rsid w:val="00BB765E"/>
    <w:rsid w:val="00BD0F5C"/>
    <w:rsid w:val="00C16205"/>
    <w:rsid w:val="00C35894"/>
    <w:rsid w:val="00C43111"/>
    <w:rsid w:val="00C64042"/>
    <w:rsid w:val="00C65244"/>
    <w:rsid w:val="00C654F9"/>
    <w:rsid w:val="00C72E71"/>
    <w:rsid w:val="00C94009"/>
    <w:rsid w:val="00CA226D"/>
    <w:rsid w:val="00CA7630"/>
    <w:rsid w:val="00CF3E42"/>
    <w:rsid w:val="00D03111"/>
    <w:rsid w:val="00D1249D"/>
    <w:rsid w:val="00D3747C"/>
    <w:rsid w:val="00D52064"/>
    <w:rsid w:val="00DA1150"/>
    <w:rsid w:val="00DB46DD"/>
    <w:rsid w:val="00DB5BE1"/>
    <w:rsid w:val="00DC4EFD"/>
    <w:rsid w:val="00E209B6"/>
    <w:rsid w:val="00E21013"/>
    <w:rsid w:val="00E277CE"/>
    <w:rsid w:val="00E43336"/>
    <w:rsid w:val="00E5629F"/>
    <w:rsid w:val="00E57086"/>
    <w:rsid w:val="00E61A61"/>
    <w:rsid w:val="00EA197A"/>
    <w:rsid w:val="00ED222B"/>
    <w:rsid w:val="00ED32FD"/>
    <w:rsid w:val="00EE57B9"/>
    <w:rsid w:val="00EF2C79"/>
    <w:rsid w:val="00F1034E"/>
    <w:rsid w:val="00F10F23"/>
    <w:rsid w:val="00F54C6E"/>
    <w:rsid w:val="00F5659E"/>
    <w:rsid w:val="00F733AD"/>
    <w:rsid w:val="00F80615"/>
    <w:rsid w:val="00FB2E4C"/>
    <w:rsid w:val="00FB3039"/>
    <w:rsid w:val="00FC53F2"/>
    <w:rsid w:val="00FC76BE"/>
    <w:rsid w:val="00FD166E"/>
    <w:rsid w:val="00F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50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503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B38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23623"/>
    <w:rPr>
      <w:rFonts w:cs="Times New Roman"/>
      <w:color w:val="800080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466C57"/>
    <w:rPr>
      <w:rFonts w:cs="Times New Roman"/>
      <w:b/>
      <w:bCs/>
      <w:lang w:bidi="he-IL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66C57"/>
    <w:rPr>
      <w:rFonts w:cs="Times New Roman"/>
      <w:lang w:bidi="he-IL"/>
    </w:rPr>
  </w:style>
  <w:style w:type="paragraph" w:customStyle="1" w:styleId="31">
    <w:name w:val="Основной текст (3)1"/>
    <w:basedOn w:val="Normal"/>
    <w:link w:val="3"/>
    <w:uiPriority w:val="99"/>
    <w:rsid w:val="00466C57"/>
    <w:pPr>
      <w:widowControl w:val="0"/>
      <w:shd w:val="clear" w:color="auto" w:fill="FFFFFF"/>
      <w:spacing w:after="260" w:line="274" w:lineRule="exact"/>
    </w:pPr>
    <w:rPr>
      <w:rFonts w:ascii="Times New Roman" w:hAnsi="Times New Roman"/>
      <w:b/>
      <w:bCs/>
      <w:noProof/>
      <w:sz w:val="20"/>
      <w:szCs w:val="20"/>
      <w:lang w:eastAsia="ru-RU" w:bidi="he-IL"/>
    </w:rPr>
  </w:style>
  <w:style w:type="paragraph" w:customStyle="1" w:styleId="21">
    <w:name w:val="Основной текст (2)1"/>
    <w:basedOn w:val="Normal"/>
    <w:link w:val="2"/>
    <w:uiPriority w:val="99"/>
    <w:rsid w:val="00466C57"/>
    <w:pPr>
      <w:widowControl w:val="0"/>
      <w:shd w:val="clear" w:color="auto" w:fill="FFFFFF"/>
      <w:spacing w:after="280" w:line="274" w:lineRule="exact"/>
    </w:pPr>
    <w:rPr>
      <w:rFonts w:ascii="Times New Roman" w:hAnsi="Times New Roman"/>
      <w:noProof/>
      <w:sz w:val="20"/>
      <w:szCs w:val="20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video.ru/video-73069619_456239018?ref_domain=yastatic.net" TargetMode="External"/><Relationship Id="rId21" Type="http://schemas.openxmlformats.org/officeDocument/2006/relationships/hyperlink" Target="https://archaeolog.ru/expeditions/expeditions-2024/khotylyevskiy-arkheologicheskiy-otryad-2024" TargetMode="External"/><Relationship Id="rId42" Type="http://schemas.openxmlformats.org/officeDocument/2006/relationships/hyperlink" Target="https://old.bigenc.ru/domestic_history/text/3513939" TargetMode="External"/><Relationship Id="rId47" Type="http://schemas.openxmlformats.org/officeDocument/2006/relationships/hyperlink" Target="https://histrf.ru/read/articles/vielikoie-kniazhiestvo-litovskoie-i-russkoie-event" TargetMode="External"/><Relationship Id="rId63" Type="http://schemas.openxmlformats.org/officeDocument/2006/relationships/hyperlink" Target="https://libryansk.ru/imperator-aleksandr-ii/" TargetMode="External"/><Relationship Id="rId68" Type="http://schemas.openxmlformats.org/officeDocument/2006/relationships/hyperlink" Target="https://libryansk.ru/bryanskij-arsenal-/" TargetMode="External"/><Relationship Id="rId84" Type="http://schemas.openxmlformats.org/officeDocument/2006/relationships/hyperlink" Target="https://www.puteshestvie32.ru/content/administrativnoe-1" TargetMode="External"/><Relationship Id="rId89" Type="http://schemas.openxmlformats.org/officeDocument/2006/relationships/hyperlink" Target="https://libryansk.ru/memorialnaya-doska-ustanovlennaya-v-pamyat-o-nahozhdenii-pervogo-bezhickogo-soveta-rabochih-i-soldatskih-deputatov/" TargetMode="External"/><Relationship Id="rId112" Type="http://schemas.openxmlformats.org/officeDocument/2006/relationships/hyperlink" Target="https://bgkm.ru/filialy/memorialnyj-muzej-a-k-tolstogo" TargetMode="External"/><Relationship Id="rId16" Type="http://schemas.openxmlformats.org/officeDocument/2006/relationships/hyperlink" Target="https://bgkm.ru/virtualnye-meropriyatiya/1159-geraldicheskie-simvoly-bryanskoj-oblasti" TargetMode="External"/><Relationship Id="rId107" Type="http://schemas.openxmlformats.org/officeDocument/2006/relationships/hyperlink" Target="https://libryansk.ru/zvaniya.20523/?show=list&amp;ref_id=37001" TargetMode="External"/><Relationship Id="rId11" Type="http://schemas.openxmlformats.org/officeDocument/2006/relationships/hyperlink" Target="https://www.puteshestvie32.ru/content/starye-goroda-bryanshchiny" TargetMode="External"/><Relationship Id="rId24" Type="http://schemas.openxmlformats.org/officeDocument/2006/relationships/hyperlink" Target="https://bgkm.ru/o-muzee/fondy-muzeya/arkheologiya" TargetMode="External"/><Relationship Id="rId32" Type="http://schemas.openxmlformats.org/officeDocument/2006/relationships/hyperlink" Target="https://rutube.ru/video/33081994ad3be31d0173743b3d927f32/?&amp;utm_source=embed&amp;utm_medium=referral&amp;utm_campaign=logo&amp;utm_content=33081994ad3be31d0173743b3d927f32&amp;utm_term=yastatic.net&amp;t&amp;referrer=appmetrica_tracking_id%3D1037600761300671389%26ym_tracking_id%3D18032592202720324216" TargetMode="External"/><Relationship Id="rId37" Type="http://schemas.openxmlformats.org/officeDocument/2006/relationships/hyperlink" Target="https://rutube.ru/video/326a4321a9c49014953011815040a2d0/?r=plwd" TargetMode="External"/><Relationship Id="rId40" Type="http://schemas.openxmlformats.org/officeDocument/2006/relationships/hyperlink" Target="https://libryansk.ru/legendy-i-byl/" TargetMode="External"/><Relationship Id="rId45" Type="http://schemas.openxmlformats.org/officeDocument/2006/relationships/hyperlink" Target="https://libryansk.ru/pogarsininmost.21305/" TargetMode="External"/><Relationship Id="rId53" Type="http://schemas.openxmlformats.org/officeDocument/2006/relationships/hyperlink" Target="https://resh.edu.ru/museum/" TargetMode="External"/><Relationship Id="rId58" Type="http://schemas.openxmlformats.org/officeDocument/2006/relationships/hyperlink" Target="https://www.puteshestvie32.ru/content/staroobryadchestvo-0" TargetMode="External"/><Relationship Id="rId66" Type="http://schemas.openxmlformats.org/officeDocument/2006/relationships/hyperlink" Target="https://libryansk.ru/svenskaya-yarmarka-/" TargetMode="External"/><Relationship Id="rId74" Type="http://schemas.openxmlformats.org/officeDocument/2006/relationships/hyperlink" Target="https://lyalichifond.ru/" TargetMode="External"/><Relationship Id="rId79" Type="http://schemas.openxmlformats.org/officeDocument/2006/relationships/hyperlink" Target="https://www.culture.ru/institutes/12347/muzei-zapovednik-f-i-tyutcheva-ovstug" TargetMode="External"/><Relationship Id="rId87" Type="http://schemas.openxmlformats.org/officeDocument/2006/relationships/hyperlink" Target="https://old.archive-bryansk.ru/node/459" TargetMode="External"/><Relationship Id="rId102" Type="http://schemas.openxmlformats.org/officeDocument/2006/relationships/hyperlink" Target="https://rutube.ru/video/a3594d0eb3675d580dfa4939ff6ab086/?playlist=95023" TargetMode="External"/><Relationship Id="rId110" Type="http://schemas.openxmlformats.org/officeDocument/2006/relationships/hyperlink" Target="https://www.puteshestvie32.ru/content/kak-eto-bylo-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academy-content.apkpro.ru/ru/lesson/9ce92bbd-158d-47c3-b2c2-3c31c09e4da4?backUrl=%2Fru%2Fcatalog%2F07.2%2F05%3Fclass%3D05" TargetMode="External"/><Relationship Id="rId61" Type="http://schemas.openxmlformats.org/officeDocument/2006/relationships/hyperlink" Target="https://archive-bryansk.ru/2022/&#1073;&#1088;&#1103;&#1085;&#1097;&#1080;&#1085;&#1072;-&#1074;-&#1074;&#1086;&#1081;&#1085;&#1077;-&#1089;-&#1085;&#1072;&#1087;&#1086;&#1083;&#1077;&#1086;&#1085;&#1086;&#1084;/" TargetMode="External"/><Relationship Id="rId82" Type="http://schemas.openxmlformats.org/officeDocument/2006/relationships/hyperlink" Target="https://rutube.ru/plst/135104/" TargetMode="External"/><Relationship Id="rId90" Type="http://schemas.openxmlformats.org/officeDocument/2006/relationships/hyperlink" Target="http://kprf32.com/news/stranicy-nashey-istorii-bryanshchina-revolyucionnaya-1917-1919.html" TargetMode="External"/><Relationship Id="rId95" Type="http://schemas.openxmlformats.org/officeDocument/2006/relationships/hyperlink" Target="https://libryansk.ru/virtualnyj-muzej-brvelikoj-otechestvennoj-vojny-na-bryanschine/" TargetMode="External"/><Relationship Id="rId19" Type="http://schemas.openxmlformats.org/officeDocument/2006/relationships/hyperlink" Target="https://vkvideo.ru/video-29213328_456253504" TargetMode="External"/><Relationship Id="rId14" Type="http://schemas.openxmlformats.org/officeDocument/2006/relationships/hyperlink" Target="https://karadmin32.gosuslugi.ru/o-munitsipalnom-obrazovanii/istoriya/" TargetMode="External"/><Relationship Id="rId22" Type="http://schemas.openxmlformats.org/officeDocument/2006/relationships/hyperlink" Target="https://libryansk.ru/hotylevo-arheologicheskij-kompleks-/" TargetMode="External"/><Relationship Id="rId27" Type="http://schemas.openxmlformats.org/officeDocument/2006/relationships/hyperlink" Target="https://histrf.ru/read/articles/obshchestvennyy-stroy-i-plemennye-soyuzy-vostochnyh-slavyan" TargetMode="External"/><Relationship Id="rId30" Type="http://schemas.openxmlformats.org/officeDocument/2006/relationships/hyperlink" Target="https://histrf.ru/teacher/istoriya-rossii-ix-pervoy-treti-xvi-v/vostochnye-slavyane-i-ih-sosedi/article/vostochnye-slavyane-kto-oni-i-otkuda?content=article" TargetMode="External"/><Relationship Id="rId35" Type="http://schemas.openxmlformats.org/officeDocument/2006/relationships/hyperlink" Target="https://libryansk.ru/zhukovkavschizh.21400/" TargetMode="External"/><Relationship Id="rId43" Type="http://schemas.openxmlformats.org/officeDocument/2006/relationships/hyperlink" Target="https://www.puteshestvie32.ru/content/kreposti" TargetMode="External"/><Relationship Id="rId48" Type="http://schemas.openxmlformats.org/officeDocument/2006/relationships/hyperlink" Target="https://www.puteshestvie32.ru/content/v-politike" TargetMode="External"/><Relationship Id="rId56" Type="http://schemas.openxmlformats.org/officeDocument/2006/relationships/hyperlink" Target="https://ploshchanka.ru/historical-information.htm" TargetMode="External"/><Relationship Id="rId64" Type="http://schemas.openxmlformats.org/officeDocument/2006/relationships/hyperlink" Target="https://www.puteshestvie32.ru/content/velikie" TargetMode="External"/><Relationship Id="rId69" Type="http://schemas.openxmlformats.org/officeDocument/2006/relationships/hyperlink" Target="https://libryansk.ru/malcov-sergej-ivanovich.20641/" TargetMode="External"/><Relationship Id="rId77" Type="http://schemas.openxmlformats.org/officeDocument/2006/relationships/hyperlink" Target="https://libryansk.ru/kamennaya-pesnya-istoriya--vydayuschegosya-pamyatnika-arhitektury--svyato-uspenskogo-svenskogo--monastyrya-/" TargetMode="External"/><Relationship Id="rId100" Type="http://schemas.openxmlformats.org/officeDocument/2006/relationships/hyperlink" Target="https://rutube.ru/video/442a0b406a4f7ed98c2e714a4ff826d8/?playlist=320349" TargetMode="External"/><Relationship Id="rId105" Type="http://schemas.openxmlformats.org/officeDocument/2006/relationships/hyperlink" Target="https://rutube.ru/video/268c2f1ae52f7e2f4dea937359dbf7f0/?&amp;utm_source=embed&amp;utm_medium=referral&amp;utm_campaign=logo&amp;utm_content=268c2f1ae52f7e2f4dea937359dbf7f0&amp;utm_term=yastatic.net&amp;t&amp;referrer=appmetrica_tracking_id%3D1037600761300671389%26ym_tracking_id%3D7995048144022378978" TargetMode="External"/><Relationship Id="rId113" Type="http://schemas.openxmlformats.org/officeDocument/2006/relationships/hyperlink" Target="https://vkvideo.ru/video-57344243_456266723" TargetMode="External"/><Relationship Id="rId8" Type="http://schemas.openxmlformats.org/officeDocument/2006/relationships/hyperlink" Target="https://gramota.ru/journal/stati/zhizn-yazyka/dva-brata-i-dva-alfavita-istoriya-izobreteniya-slavyanskoy-pismennosti" TargetMode="External"/><Relationship Id="rId51" Type="http://schemas.openxmlformats.org/officeDocument/2006/relationships/hyperlink" Target="https://rutube.ru/video/1d5797b3971c0405f80059c375aa791c/" TargetMode="External"/><Relationship Id="rId72" Type="http://schemas.openxmlformats.org/officeDocument/2006/relationships/hyperlink" Target="https://libryansk.ru/promyshlennost-selskoe-hozyajstvo/" TargetMode="External"/><Relationship Id="rId80" Type="http://schemas.openxmlformats.org/officeDocument/2006/relationships/hyperlink" Target="https://www.culture.ru/institutes/11550/muzei-dyatkovskogo-khrustalya" TargetMode="External"/><Relationship Id="rId85" Type="http://schemas.openxmlformats.org/officeDocument/2006/relationships/hyperlink" Target="https://libryansk.ru/memorialnaya-doska-ustanovlennaya-v-pamyat-o-provedenii-rabochimi-politicheskoj-demonstracii/" TargetMode="External"/><Relationship Id="rId93" Type="http://schemas.openxmlformats.org/officeDocument/2006/relationships/hyperlink" Target="https://rutube.ru/video/657222cf936e34be93a65e99e7687e37/?&amp;utm_source=embed&amp;utm_medium=referral&amp;utm_campaign=logo&amp;utm_content=657222cf936e34be93a65e99e7687e37&amp;utm_term=yastatic.net&amp;t&amp;referrer=appmetrica_tracking_id%3D1037600761300671389%26ym_tracking_id%3D8146897594854055308" TargetMode="External"/><Relationship Id="rId98" Type="http://schemas.openxmlformats.org/officeDocument/2006/relationships/hyperlink" Target="https://libryansk.ru/okkupacionnyj-rezhim-na-bryanschine.1172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uteshestvie32.ru/content/naselyonnyh" TargetMode="External"/><Relationship Id="rId17" Type="http://schemas.openxmlformats.org/officeDocument/2006/relationships/hyperlink" Target="https://bgkm.ru/virtualnye-meropriyatiya/1159-geraldicheskie-simvoly-bryanskoj-oblasti" TargetMode="External"/><Relationship Id="rId25" Type="http://schemas.openxmlformats.org/officeDocument/2006/relationships/hyperlink" Target="https://rutube.ru/video/2f5e3220d264a3029018c13c43a86400/?r=plwd" TargetMode="External"/><Relationship Id="rId33" Type="http://schemas.openxmlformats.org/officeDocument/2006/relationships/hyperlink" Target="https://vkvideo.ru/video-1050879_456239022?ref_domain=yastatic.net" TargetMode="External"/><Relationship Id="rId38" Type="http://schemas.openxmlformats.org/officeDocument/2006/relationships/hyperlink" Target="https://rutube.ru/video/9f773f412be6a010253baff7bb8eafac/" TargetMode="External"/><Relationship Id="rId46" Type="http://schemas.openxmlformats.org/officeDocument/2006/relationships/hyperlink" Target="https://www.puteshestvie32.ru/content/litvoy" TargetMode="External"/><Relationship Id="rId59" Type="http://schemas.openxmlformats.org/officeDocument/2006/relationships/hyperlink" Target="https://old.archive-bryansk.ru/node/678" TargetMode="External"/><Relationship Id="rId67" Type="http://schemas.openxmlformats.org/officeDocument/2006/relationships/hyperlink" Target="http://adm-suponevo.ru/svenskaya-yarmarka.html" TargetMode="External"/><Relationship Id="rId103" Type="http://schemas.openxmlformats.org/officeDocument/2006/relationships/hyperlink" Target="https://vkvideo.ru/video-78395160_456254771?ref_domain=yastatic.net" TargetMode="External"/><Relationship Id="rId108" Type="http://schemas.openxmlformats.org/officeDocument/2006/relationships/hyperlink" Target="https://rutube.ru/video/273d2cf767794b3d2ffa8bd50b7bef58/?playlist=95023" TargetMode="External"/><Relationship Id="rId20" Type="http://schemas.openxmlformats.org/officeDocument/2006/relationships/hyperlink" Target="https://rutube.ru/video/d9fde84b91386ec33df4e6d80c106760/?r=plemwd" TargetMode="External"/><Relationship Id="rId41" Type="http://schemas.openxmlformats.org/officeDocument/2006/relationships/hyperlink" Target="https://libryansk.ru/svyatoj-roman-bryanskij/" TargetMode="External"/><Relationship Id="rId54" Type="http://schemas.openxmlformats.org/officeDocument/2006/relationships/hyperlink" Target="https://bgkm.ru/o-muzee/virtualnyj-tur" TargetMode="External"/><Relationship Id="rId62" Type="http://schemas.openxmlformats.org/officeDocument/2006/relationships/hyperlink" Target="https://libryansk.ru/bryancy-v-otechestvennoj-vojne-v-1812-goda.12550/" TargetMode="External"/><Relationship Id="rId70" Type="http://schemas.openxmlformats.org/officeDocument/2006/relationships/hyperlink" Target="https://ukbmz.ru/company/history" TargetMode="External"/><Relationship Id="rId75" Type="http://schemas.openxmlformats.org/officeDocument/2006/relationships/hyperlink" Target="https://libryansk.ru/surazhusadbazavadovskogo.21354/" TargetMode="External"/><Relationship Id="rId83" Type="http://schemas.openxmlformats.org/officeDocument/2006/relationships/hyperlink" Target="http://old.bryanskobl.ru/region/history/beginind" TargetMode="External"/><Relationship Id="rId88" Type="http://schemas.openxmlformats.org/officeDocument/2006/relationships/hyperlink" Target="https://old.archive-bryansk.ru/node/461" TargetMode="External"/><Relationship Id="rId91" Type="http://schemas.openxmlformats.org/officeDocument/2006/relationships/hyperlink" Target="https://www.bryansk.kp.ru/daily/26663.4/3684608/" TargetMode="External"/><Relationship Id="rId96" Type="http://schemas.openxmlformats.org/officeDocument/2006/relationships/hyperlink" Target="https://vk.com/video-203939522_456239146" TargetMode="External"/><Relationship Id="rId111" Type="http://schemas.openxmlformats.org/officeDocument/2006/relationships/hyperlink" Target="https://ovstug.azurewebsites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ru/lesson/9ce92bbd-158d-47c3-b2c2-3c31c09e4da4?backUrl=%2Fru%2Fcatalog%2F07.2%2F05%3Fclass%3D05" TargetMode="External"/><Relationship Id="rId15" Type="http://schemas.openxmlformats.org/officeDocument/2006/relationships/hyperlink" Target="https://libryansk.ru/istoricheskie-i-pamyatnye-mesta-bryanskoj-oblasti.20917/" TargetMode="External"/><Relationship Id="rId23" Type="http://schemas.openxmlformats.org/officeDocument/2006/relationships/hyperlink" Target="https://vkvideo.ru/video-95309666_456239058" TargetMode="External"/><Relationship Id="rId28" Type="http://schemas.openxmlformats.org/officeDocument/2006/relationships/hyperlink" Target="https://bga32.ru/gorod/turizm/istoriya-bryanskogo-kraya/" TargetMode="External"/><Relationship Id="rId36" Type="http://schemas.openxmlformats.org/officeDocument/2006/relationships/hyperlink" Target="https://rutube.ru/video/42c040fd6bbe395366e0b9f152209f60/?r=plwd" TargetMode="External"/><Relationship Id="rId49" Type="http://schemas.openxmlformats.org/officeDocument/2006/relationships/hyperlink" Target="https://libryansk.ru/aleksandr-peresvet/" TargetMode="External"/><Relationship Id="rId57" Type="http://schemas.openxmlformats.org/officeDocument/2006/relationships/hyperlink" Target="https://www.puteshestvie32.ru/content/smutnoe-vremya" TargetMode="External"/><Relationship Id="rId106" Type="http://schemas.openxmlformats.org/officeDocument/2006/relationships/hyperlink" Target="https://libryansk.ru/pamyatniki-voinskoj-slavy-na-bryanschine.11756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histrf.ru/read/articles/vmeste-s-moskvoy-vmeste-s-rossiey-bryanskaya-oblast" TargetMode="External"/><Relationship Id="rId31" Type="http://schemas.openxmlformats.org/officeDocument/2006/relationships/hyperlink" Target="https://histrf.ru/teacher/istoriya-rossii-ix-pervoy-treti-xvi-v/vostochnye-slavyane-i-ih-sosedi/article/vostochnye-slavyane-kto-oni-i-otkuda?content=article" TargetMode="External"/><Relationship Id="rId44" Type="http://schemas.openxmlformats.org/officeDocument/2006/relationships/hyperlink" Target="http://&#1073;&#1080;&#1073;&#1083;&#1080;&#1086;&#1090;&#1077;&#1082;&#1072;32.&#1088;&#1092;/files/prezent/2%20korni.pdf" TargetMode="External"/><Relationship Id="rId52" Type="http://schemas.openxmlformats.org/officeDocument/2006/relationships/hyperlink" Target="https://rutube.ru/video/326a4321a9c49014953011815040a2d0/?playlist=135104" TargetMode="External"/><Relationship Id="rId60" Type="http://schemas.openxmlformats.org/officeDocument/2006/relationships/hyperlink" Target="https://archive-bryansk.ru/2022/&#1087;&#1105;&#1090;&#1088;-i-&#1080;-&#1073;&#1088;&#1103;&#1085;&#1097;&#1080;&#1085;&#1072;/" TargetMode="External"/><Relationship Id="rId65" Type="http://schemas.openxmlformats.org/officeDocument/2006/relationships/hyperlink" Target="https://www.puteshestvie32.ru/content/krepostnoe" TargetMode="External"/><Relationship Id="rId73" Type="http://schemas.openxmlformats.org/officeDocument/2006/relationships/hyperlink" Target="https://www.puteshestvie32.ru/content/dvoryanskie" TargetMode="External"/><Relationship Id="rId78" Type="http://schemas.openxmlformats.org/officeDocument/2006/relationships/hyperlink" Target="https://www.puteshestvie32.ru/content/kulturnaya" TargetMode="External"/><Relationship Id="rId81" Type="http://schemas.openxmlformats.org/officeDocument/2006/relationships/hyperlink" Target="https://vkvideo.ru/video-67876582_456239559?ref_domain=yastatic.net" TargetMode="External"/><Relationship Id="rId86" Type="http://schemas.openxmlformats.org/officeDocument/2006/relationships/hyperlink" Target="https://www.puteshestvie32.ru/content/revolyuciya-1905-goda" TargetMode="External"/><Relationship Id="rId94" Type="http://schemas.openxmlformats.org/officeDocument/2006/relationships/hyperlink" Target="https://www.puteshestvie32.ru/content/pervaya-4" TargetMode="External"/><Relationship Id="rId99" Type="http://schemas.openxmlformats.org/officeDocument/2006/relationships/hyperlink" Target="https://old.archive-bryansk.ru/node/518" TargetMode="External"/><Relationship Id="rId101" Type="http://schemas.openxmlformats.org/officeDocument/2006/relationships/hyperlink" Target="https://libryansk.ru/partizanskoe-dvizhenie-na-bryanschine.117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23712441_456300243" TargetMode="External"/><Relationship Id="rId13" Type="http://schemas.openxmlformats.org/officeDocument/2006/relationships/hyperlink" Target="https://www.puteshestvie32.ru/content/nazvanie-goroda-bryanska" TargetMode="External"/><Relationship Id="rId18" Type="http://schemas.openxmlformats.org/officeDocument/2006/relationships/hyperlink" Target="https://vkvideo.ru/video-57344243_456267177" TargetMode="External"/><Relationship Id="rId39" Type="http://schemas.openxmlformats.org/officeDocument/2006/relationships/hyperlink" Target="https://histrf.ru/teacher/istoriya-rossii-ix-pervoy-treti-xvi-v/nachalo-dinastii-ryurikovichey?content=article" TargetMode="External"/><Relationship Id="rId109" Type="http://schemas.openxmlformats.org/officeDocument/2006/relationships/hyperlink" Target="https://www.puteshestvie32.ru/content/voystrochenko" TargetMode="External"/><Relationship Id="rId34" Type="http://schemas.openxmlformats.org/officeDocument/2006/relationships/hyperlink" Target="https://bgkm.ru/bgkm.ru/index.php?option=com_content&amp;view=article&amp;id=1429" TargetMode="External"/><Relationship Id="rId50" Type="http://schemas.openxmlformats.org/officeDocument/2006/relationships/hyperlink" Target="https://www.puteshestvie32.ru/content/kulikovskaya" TargetMode="External"/><Relationship Id="rId55" Type="http://schemas.openxmlformats.org/officeDocument/2006/relationships/hyperlink" Target="https://resh.edu.ru/subject/lesson/2940/main/" TargetMode="External"/><Relationship Id="rId76" Type="http://schemas.openxmlformats.org/officeDocument/2006/relationships/hyperlink" Target="https://libryansk.ru/tema-1-istoricheskaya-panorama-drevnego-goroda-hramy-/" TargetMode="External"/><Relationship Id="rId97" Type="http://schemas.openxmlformats.org/officeDocument/2006/relationships/hyperlink" Target="https://vk.com/video-89667259_456239141" TargetMode="External"/><Relationship Id="rId104" Type="http://schemas.openxmlformats.org/officeDocument/2006/relationships/hyperlink" Target="https://vkvideo.ru/video-203939522_456239169?ref_domain=yastatic.net" TargetMode="External"/><Relationship Id="rId7" Type="http://schemas.openxmlformats.org/officeDocument/2006/relationships/hyperlink" Target="https://www.culture.ru/materials/258311/ot-goroushny-do-fidbeka-istoriya-russkogo-yazyka" TargetMode="External"/><Relationship Id="rId71" Type="http://schemas.openxmlformats.org/officeDocument/2006/relationships/hyperlink" Target="https://libryansk.ru/bryanskbmz.20968/" TargetMode="External"/><Relationship Id="rId92" Type="http://schemas.openxmlformats.org/officeDocument/2006/relationships/hyperlink" Target="https://vkvideo.ru/video-9630136_161098773?ref_domain=yastatic.ne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uteshestvie32.ru/content/slavyane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6884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Татьяна</dc:creator>
  <cp:keywords/>
  <dc:description/>
  <cp:lastModifiedBy>Admin</cp:lastModifiedBy>
  <cp:revision>4</cp:revision>
  <cp:lastPrinted>2025-08-07T09:43:00Z</cp:lastPrinted>
  <dcterms:created xsi:type="dcterms:W3CDTF">2025-08-07T12:03:00Z</dcterms:created>
  <dcterms:modified xsi:type="dcterms:W3CDTF">2025-08-07T13:01:00Z</dcterms:modified>
</cp:coreProperties>
</file>